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07AE" w14:textId="6BBA6F8A" w:rsidR="00676718" w:rsidRDefault="00676718" w:rsidP="00676718">
      <w:pPr>
        <w:ind w:left="2880"/>
        <w:jc w:val="right"/>
        <w:rPr>
          <w:kern w:val="0"/>
          <w:sz w:val="20"/>
          <w:szCs w:val="20"/>
          <w:lang w:bidi="ar-SA"/>
        </w:rPr>
      </w:pPr>
      <w:r>
        <w:rPr>
          <w:sz w:val="20"/>
          <w:szCs w:val="20"/>
        </w:rPr>
        <w:t>Załącznik nr I</w:t>
      </w:r>
    </w:p>
    <w:p w14:paraId="646A5043" w14:textId="77777777" w:rsidR="00676718" w:rsidRDefault="00676718" w:rsidP="00676718">
      <w:pPr>
        <w:ind w:left="28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Dziennego Domu „Senior+” </w:t>
      </w:r>
    </w:p>
    <w:p w14:paraId="5D960111" w14:textId="77777777" w:rsidR="00676718" w:rsidRDefault="00676718" w:rsidP="00676718">
      <w:pPr>
        <w:ind w:left="2880"/>
        <w:jc w:val="right"/>
        <w:rPr>
          <w:sz w:val="22"/>
          <w:szCs w:val="22"/>
        </w:rPr>
      </w:pPr>
      <w:r>
        <w:rPr>
          <w:sz w:val="20"/>
          <w:szCs w:val="20"/>
        </w:rPr>
        <w:t>w Środzie Wielkopolskiej</w:t>
      </w:r>
    </w:p>
    <w:p w14:paraId="5EB3C423" w14:textId="77777777" w:rsidR="00676718" w:rsidRDefault="00676718" w:rsidP="00676718">
      <w:pPr>
        <w:pStyle w:val="Bezodstpw"/>
        <w:jc w:val="right"/>
      </w:pPr>
    </w:p>
    <w:p w14:paraId="47123CBA" w14:textId="474321F5" w:rsidR="00357A88" w:rsidRDefault="00357A88" w:rsidP="00E134B2">
      <w:pPr>
        <w:pStyle w:val="PreformattedText"/>
        <w:spacing w:line="360" w:lineRule="auto"/>
        <w:jc w:val="center"/>
      </w:pPr>
    </w:p>
    <w:p w14:paraId="0D6F20CF" w14:textId="6A55EF5A" w:rsidR="00F86BD7" w:rsidRDefault="00F86BD7" w:rsidP="00E134B2">
      <w:pPr>
        <w:pStyle w:val="PreformattedText"/>
        <w:spacing w:line="360" w:lineRule="auto"/>
        <w:jc w:val="center"/>
        <w:rPr>
          <w:b/>
          <w:bCs/>
          <w:sz w:val="32"/>
          <w:szCs w:val="32"/>
        </w:rPr>
      </w:pPr>
    </w:p>
    <w:p w14:paraId="21B08F3A" w14:textId="5CB7ACDA" w:rsidR="00357A88" w:rsidRPr="00E134B2" w:rsidRDefault="00E134B2" w:rsidP="00E134B2">
      <w:pPr>
        <w:pStyle w:val="PreformattedText"/>
        <w:spacing w:line="360" w:lineRule="auto"/>
        <w:jc w:val="center"/>
      </w:pPr>
      <w:r w:rsidRPr="00E134B2">
        <w:rPr>
          <w:b/>
          <w:bCs/>
          <w:sz w:val="32"/>
          <w:szCs w:val="32"/>
        </w:rPr>
        <w:t>REGULAMIN</w:t>
      </w:r>
    </w:p>
    <w:p w14:paraId="0D736DE1" w14:textId="77777777" w:rsidR="00357A88" w:rsidRDefault="00357A88" w:rsidP="00E134B2">
      <w:pPr>
        <w:pStyle w:val="PreformattedText"/>
        <w:spacing w:line="360" w:lineRule="auto"/>
        <w:jc w:val="center"/>
      </w:pPr>
    </w:p>
    <w:p w14:paraId="204B00FF" w14:textId="77777777" w:rsidR="00357A88" w:rsidRDefault="00BE1FCF" w:rsidP="00E134B2">
      <w:pPr>
        <w:pStyle w:val="PreformattedTex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Dziennego Domu Senior + w </w:t>
      </w:r>
      <w:r w:rsidR="007B71D3">
        <w:rPr>
          <w:b/>
          <w:bCs/>
          <w:sz w:val="32"/>
          <w:szCs w:val="32"/>
        </w:rPr>
        <w:t>Środzie Wielkopolskiej</w:t>
      </w:r>
    </w:p>
    <w:p w14:paraId="7871E936" w14:textId="77777777" w:rsidR="00357A88" w:rsidRDefault="00357A88" w:rsidP="00E134B2">
      <w:pPr>
        <w:pStyle w:val="PreformattedText"/>
        <w:spacing w:line="360" w:lineRule="auto"/>
        <w:jc w:val="center"/>
        <w:rPr>
          <w:sz w:val="24"/>
          <w:szCs w:val="24"/>
        </w:rPr>
      </w:pPr>
    </w:p>
    <w:p w14:paraId="450CADC2" w14:textId="757A8D8A" w:rsidR="00357A88" w:rsidRDefault="00BE1FCF" w:rsidP="00E134B2">
      <w:pPr>
        <w:pStyle w:val="PreformattedText"/>
        <w:spacing w:line="360" w:lineRule="auto"/>
        <w:jc w:val="center"/>
      </w:pPr>
      <w:r>
        <w:rPr>
          <w:b/>
          <w:bCs/>
          <w:sz w:val="24"/>
          <w:szCs w:val="24"/>
        </w:rPr>
        <w:t>I. Postanowienia ogólne</w:t>
      </w:r>
    </w:p>
    <w:p w14:paraId="1272D01C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59A67379" w14:textId="7994E9A8" w:rsidR="00AF17D0" w:rsidRDefault="00BE1FCF" w:rsidP="00E134B2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§1.</w:t>
      </w:r>
    </w:p>
    <w:p w14:paraId="61A8D6BA" w14:textId="0AA516A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Dzienny Dom Senior+ w </w:t>
      </w:r>
      <w:r w:rsidR="007B71D3">
        <w:rPr>
          <w:sz w:val="24"/>
          <w:szCs w:val="24"/>
        </w:rPr>
        <w:t>Środzie Wielkopolskiej</w:t>
      </w:r>
      <w:r>
        <w:rPr>
          <w:sz w:val="24"/>
          <w:szCs w:val="24"/>
        </w:rPr>
        <w:t xml:space="preserve"> funkcjonuje w strukturach </w:t>
      </w:r>
      <w:r w:rsidR="007B71D3">
        <w:rPr>
          <w:sz w:val="24"/>
          <w:szCs w:val="24"/>
        </w:rPr>
        <w:t>Ośrodka Pomocy</w:t>
      </w:r>
      <w:r>
        <w:rPr>
          <w:sz w:val="24"/>
          <w:szCs w:val="24"/>
        </w:rPr>
        <w:t xml:space="preserve"> Społeczn</w:t>
      </w:r>
      <w:r w:rsidR="007B71D3">
        <w:rPr>
          <w:sz w:val="24"/>
          <w:szCs w:val="24"/>
        </w:rPr>
        <w:t>ej</w:t>
      </w:r>
      <w:r>
        <w:rPr>
          <w:sz w:val="24"/>
          <w:szCs w:val="24"/>
        </w:rPr>
        <w:t xml:space="preserve">  w </w:t>
      </w:r>
      <w:r w:rsidR="007B71D3">
        <w:rPr>
          <w:sz w:val="24"/>
          <w:szCs w:val="24"/>
        </w:rPr>
        <w:t>Środzie Wielkopolskiej</w:t>
      </w:r>
      <w:r w:rsidR="00C00D71">
        <w:rPr>
          <w:sz w:val="24"/>
          <w:szCs w:val="24"/>
        </w:rPr>
        <w:t>.</w:t>
      </w:r>
      <w:r w:rsidR="00B41A81">
        <w:rPr>
          <w:sz w:val="24"/>
          <w:szCs w:val="24"/>
        </w:rPr>
        <w:t xml:space="preserve"> DDS+ zastępuje dotychczasową działalność Dziennego Domu Pomocy.</w:t>
      </w:r>
    </w:p>
    <w:p w14:paraId="25427B62" w14:textId="60D4BC0E" w:rsidR="00AF17D0" w:rsidRDefault="00BE1FCF" w:rsidP="00E134B2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§2.</w:t>
      </w:r>
    </w:p>
    <w:p w14:paraId="028421F7" w14:textId="7777777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Dzienny Dom Senior + prowadzi swoją działalność na podstawie:</w:t>
      </w:r>
    </w:p>
    <w:p w14:paraId="2217BF86" w14:textId="7777777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zapisów Programu wieloletniego ,, Senior+” na lata 2021-2025 ustanowionego Uchwałą Nr 191 Rady Ministrów z dnia 21 grudnia 2020 r.,</w:t>
      </w:r>
    </w:p>
    <w:p w14:paraId="041B3367" w14:textId="2DC94B80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86BD7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12 marca 2004 r. o pomocy społecznej ( Dz. U. z 2020 r. poz. 1876 ze zm.);</w:t>
      </w:r>
    </w:p>
    <w:p w14:paraId="0EDDE3F5" w14:textId="77777777" w:rsidR="00C72164" w:rsidRDefault="00C72164" w:rsidP="00C72164">
      <w:pPr>
        <w:pStyle w:val="Nagwek2"/>
        <w:spacing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B71D3" w:rsidRPr="00F86BD7">
        <w:rPr>
          <w:color w:val="auto"/>
          <w:sz w:val="24"/>
          <w:szCs w:val="24"/>
        </w:rPr>
        <w:t>.</w:t>
      </w:r>
      <w:r w:rsidR="00F86BD7">
        <w:rPr>
          <w:color w:val="auto"/>
          <w:sz w:val="24"/>
          <w:szCs w:val="24"/>
        </w:rPr>
        <w:t xml:space="preserve"> </w:t>
      </w:r>
      <w:r w:rsidR="00F86BD7" w:rsidRPr="00F86BD7">
        <w:rPr>
          <w:color w:val="auto"/>
          <w:sz w:val="24"/>
          <w:szCs w:val="24"/>
        </w:rPr>
        <w:t xml:space="preserve"> </w:t>
      </w:r>
      <w:r w:rsidR="00F86BD7">
        <w:rPr>
          <w:color w:val="auto"/>
          <w:sz w:val="24"/>
          <w:szCs w:val="24"/>
        </w:rPr>
        <w:t>u</w:t>
      </w:r>
      <w:r w:rsidR="00571F6F" w:rsidRPr="00F86BD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bidi="ar-SA"/>
        </w:rPr>
        <w:t xml:space="preserve">chwały </w:t>
      </w:r>
      <w:r w:rsidR="00571F6F" w:rsidRPr="00571F6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bidi="ar-SA"/>
        </w:rPr>
        <w:t>Nr XLII/584/2021 Rady Miejskiej w Środzie Wielkopolskiej z dnia 16 grudnia 2021 roku w sprawie utworzenia Dziennego Domu Senior+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bidi="ar-SA"/>
        </w:rPr>
        <w:t>,</w:t>
      </w:r>
    </w:p>
    <w:p w14:paraId="0FA78A63" w14:textId="671795E2" w:rsidR="00C72164" w:rsidRPr="00C72164" w:rsidRDefault="00C72164" w:rsidP="00C72164">
      <w:pPr>
        <w:pStyle w:val="Nagwek2"/>
        <w:spacing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bidi="ar-SA"/>
        </w:rPr>
      </w:pPr>
      <w:r w:rsidRPr="00C72164">
        <w:rPr>
          <w:rFonts w:ascii="Times New Roman" w:hAnsi="Times New Roman" w:cs="Times New Roman"/>
          <w:color w:val="auto"/>
          <w:sz w:val="24"/>
          <w:szCs w:val="24"/>
          <w:lang w:bidi="ar-SA"/>
        </w:rPr>
        <w:t>4.  uchwały Nr XLIV/601/2022 Rady Miejskiej w Środzie Wielkopolskiej z dnia 17 stycznia 2022r. w sprawie odpłatności za pobyt uczestników w Dziennym Domu Senior+</w:t>
      </w:r>
    </w:p>
    <w:p w14:paraId="7E91EF8C" w14:textId="2872D8A7" w:rsidR="00357A88" w:rsidRPr="00E134B2" w:rsidRDefault="00C72164" w:rsidP="00C72164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E1FCF" w:rsidRPr="00E134B2">
        <w:rPr>
          <w:sz w:val="24"/>
          <w:szCs w:val="24"/>
        </w:rPr>
        <w:t xml:space="preserve">.  niniejszego </w:t>
      </w:r>
      <w:r w:rsidR="00E134B2" w:rsidRPr="00E134B2">
        <w:rPr>
          <w:sz w:val="24"/>
          <w:szCs w:val="24"/>
        </w:rPr>
        <w:t>regulaminu</w:t>
      </w:r>
    </w:p>
    <w:p w14:paraId="464548DE" w14:textId="77777777" w:rsidR="00F86BD7" w:rsidRDefault="00F86BD7" w:rsidP="00E134B2">
      <w:pPr>
        <w:pStyle w:val="PreformattedText"/>
        <w:spacing w:line="360" w:lineRule="auto"/>
        <w:jc w:val="center"/>
        <w:rPr>
          <w:sz w:val="24"/>
          <w:szCs w:val="24"/>
        </w:rPr>
      </w:pPr>
    </w:p>
    <w:p w14:paraId="3F9FC61F" w14:textId="3AC22D01" w:rsidR="007B71D3" w:rsidRDefault="00BE1FCF" w:rsidP="00E134B2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§3.</w:t>
      </w:r>
    </w:p>
    <w:p w14:paraId="6F805B44" w14:textId="39AF6F39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71D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Siedziba Dziennego Domu Senior + znajduje się w </w:t>
      </w:r>
      <w:r w:rsidR="005D207B">
        <w:rPr>
          <w:sz w:val="24"/>
          <w:szCs w:val="24"/>
        </w:rPr>
        <w:t>Środ</w:t>
      </w:r>
      <w:r w:rsidR="00C01D9E">
        <w:rPr>
          <w:sz w:val="24"/>
          <w:szCs w:val="24"/>
        </w:rPr>
        <w:t>zie</w:t>
      </w:r>
      <w:r w:rsidR="005D207B">
        <w:rPr>
          <w:sz w:val="24"/>
          <w:szCs w:val="24"/>
        </w:rPr>
        <w:t xml:space="preserve"> Wielkopolsk</w:t>
      </w:r>
      <w:r w:rsidR="00C01D9E">
        <w:rPr>
          <w:sz w:val="24"/>
          <w:szCs w:val="24"/>
        </w:rPr>
        <w:t>iej ul. Szpitalna 10.</w:t>
      </w:r>
    </w:p>
    <w:p w14:paraId="2A3A2EE6" w14:textId="6C6C4C26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7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Nadzór nad działalnością  Dziennego Domu Senior+ sprawuje Dyrektor </w:t>
      </w:r>
      <w:r w:rsidR="005D207B">
        <w:rPr>
          <w:sz w:val="24"/>
          <w:szCs w:val="24"/>
        </w:rPr>
        <w:t xml:space="preserve">Ośrodka </w:t>
      </w:r>
      <w:r w:rsidR="00AC0245">
        <w:rPr>
          <w:sz w:val="24"/>
          <w:szCs w:val="24"/>
        </w:rPr>
        <w:t>P</w:t>
      </w:r>
      <w:r w:rsidR="005D207B">
        <w:rPr>
          <w:sz w:val="24"/>
          <w:szCs w:val="24"/>
        </w:rPr>
        <w:t xml:space="preserve">omocy </w:t>
      </w:r>
      <w:r w:rsidR="00AC0245">
        <w:rPr>
          <w:sz w:val="24"/>
          <w:szCs w:val="24"/>
        </w:rPr>
        <w:t>S</w:t>
      </w:r>
      <w:r w:rsidR="005D207B">
        <w:rPr>
          <w:sz w:val="24"/>
          <w:szCs w:val="24"/>
        </w:rPr>
        <w:t>połecznej w Środzie Wielkopolskiej</w:t>
      </w:r>
      <w:r>
        <w:rPr>
          <w:sz w:val="24"/>
          <w:szCs w:val="24"/>
        </w:rPr>
        <w:t>.</w:t>
      </w:r>
    </w:p>
    <w:p w14:paraId="759B2A6E" w14:textId="77777777" w:rsidR="00F86BD7" w:rsidRDefault="00F86BD7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1525F650" w14:textId="0A184D7E" w:rsidR="00AF17D0" w:rsidRDefault="00BE1FCF" w:rsidP="00F86BD7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§4.</w:t>
      </w:r>
    </w:p>
    <w:p w14:paraId="6C671CD9" w14:textId="7C1933E8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Dzienny Dom Senior + jest ośrodkiem wsparcia dziennego, z którego usług mogą korzystać osoby </w:t>
      </w:r>
      <w:r w:rsidR="00AC024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w wieku 60 lat i więcej, samodzielne, nieaktywne zawodowo, będące mieszkańcami gminy </w:t>
      </w:r>
      <w:r w:rsidR="005D207B">
        <w:rPr>
          <w:sz w:val="24"/>
          <w:szCs w:val="24"/>
        </w:rPr>
        <w:t>Środa Wielkopolska</w:t>
      </w:r>
      <w:r>
        <w:rPr>
          <w:sz w:val="24"/>
          <w:szCs w:val="24"/>
        </w:rPr>
        <w:t>, którzy ze względu na trudną sytuację rodzinną, mieszkaniową i zdrowotną wyrażą chęć uczestnictwa w zajęciach oferowanych przez jednostkę.</w:t>
      </w:r>
    </w:p>
    <w:p w14:paraId="4ACA9D1A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59F9DA6A" w14:textId="77777777" w:rsidR="00357A88" w:rsidRDefault="00357A88" w:rsidP="00F86BD7">
      <w:pPr>
        <w:pStyle w:val="PreformattedText"/>
        <w:spacing w:line="360" w:lineRule="auto"/>
        <w:jc w:val="center"/>
        <w:rPr>
          <w:sz w:val="24"/>
          <w:szCs w:val="24"/>
        </w:rPr>
      </w:pPr>
    </w:p>
    <w:p w14:paraId="245B91DA" w14:textId="77777777" w:rsidR="00AC0245" w:rsidRDefault="00AC0245" w:rsidP="00F86BD7">
      <w:pPr>
        <w:pStyle w:val="PreformattedText"/>
        <w:spacing w:line="360" w:lineRule="auto"/>
        <w:jc w:val="center"/>
        <w:rPr>
          <w:b/>
          <w:bCs/>
          <w:sz w:val="24"/>
          <w:szCs w:val="24"/>
        </w:rPr>
      </w:pPr>
    </w:p>
    <w:p w14:paraId="0ECEF165" w14:textId="77777777" w:rsidR="00AC0245" w:rsidRDefault="00AC0245" w:rsidP="00F86BD7">
      <w:pPr>
        <w:pStyle w:val="PreformattedText"/>
        <w:spacing w:line="360" w:lineRule="auto"/>
        <w:jc w:val="center"/>
        <w:rPr>
          <w:b/>
          <w:bCs/>
          <w:sz w:val="24"/>
          <w:szCs w:val="24"/>
        </w:rPr>
      </w:pPr>
    </w:p>
    <w:p w14:paraId="613D0AE5" w14:textId="67F7218C" w:rsidR="00357A88" w:rsidRDefault="00BE1FCF" w:rsidP="00F86BD7">
      <w:pPr>
        <w:pStyle w:val="PreformattedText"/>
        <w:spacing w:line="360" w:lineRule="auto"/>
        <w:jc w:val="center"/>
      </w:pPr>
      <w:r>
        <w:rPr>
          <w:b/>
          <w:bCs/>
          <w:sz w:val="24"/>
          <w:szCs w:val="24"/>
        </w:rPr>
        <w:t>II. Cele i zadania</w:t>
      </w:r>
    </w:p>
    <w:p w14:paraId="7DD7CCBA" w14:textId="77777777" w:rsidR="00357A88" w:rsidRDefault="00357A88" w:rsidP="00F86BD7">
      <w:pPr>
        <w:pStyle w:val="PreformattedText"/>
        <w:spacing w:line="360" w:lineRule="auto"/>
        <w:jc w:val="center"/>
        <w:rPr>
          <w:sz w:val="24"/>
          <w:szCs w:val="24"/>
        </w:rPr>
      </w:pPr>
    </w:p>
    <w:p w14:paraId="5AD5FE18" w14:textId="5EF8CE89" w:rsidR="00AF17D0" w:rsidRDefault="00BE1FCF" w:rsidP="00F86BD7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§5.</w:t>
      </w:r>
    </w:p>
    <w:p w14:paraId="5E81C8BE" w14:textId="2C86776A" w:rsidR="00357A88" w:rsidRDefault="00BE1FCF" w:rsidP="00B317A3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Celem działania Dziennego Domu Senior + jest zapewnienie </w:t>
      </w:r>
      <w:r w:rsidR="00AC0245">
        <w:rPr>
          <w:sz w:val="24"/>
          <w:szCs w:val="24"/>
        </w:rPr>
        <w:t xml:space="preserve">uczestnikom </w:t>
      </w:r>
      <w:r>
        <w:rPr>
          <w:sz w:val="24"/>
          <w:szCs w:val="24"/>
        </w:rPr>
        <w:t>wsparcia poprzez umożliwienie korzystania z oferty usług aktywizacyjnych, prozdrowotnych i socjalnych, które przyczynią się do kompensowania skutków samotności, ograniczonej samodzielności                                  i niepełnosprawności</w:t>
      </w:r>
      <w:r w:rsidR="00B317A3">
        <w:rPr>
          <w:sz w:val="24"/>
          <w:szCs w:val="24"/>
        </w:rPr>
        <w:t xml:space="preserve"> oraz p</w:t>
      </w:r>
      <w:r w:rsidR="00B317A3" w:rsidRPr="00B317A3">
        <w:rPr>
          <w:sz w:val="24"/>
          <w:szCs w:val="24"/>
        </w:rPr>
        <w:t>rzeciwdziałanie izolacji i marginalizacji osób starszych</w:t>
      </w:r>
      <w:r w:rsidR="00B317A3">
        <w:rPr>
          <w:sz w:val="24"/>
          <w:szCs w:val="24"/>
        </w:rPr>
        <w:t>,</w:t>
      </w:r>
      <w:r w:rsidR="00B317A3" w:rsidRPr="00B317A3">
        <w:rPr>
          <w:sz w:val="24"/>
          <w:szCs w:val="24"/>
        </w:rPr>
        <w:t xml:space="preserve"> </w:t>
      </w:r>
      <w:r w:rsidR="00B317A3">
        <w:rPr>
          <w:sz w:val="24"/>
          <w:szCs w:val="24"/>
        </w:rPr>
        <w:t>o</w:t>
      </w:r>
      <w:r w:rsidR="00B317A3" w:rsidRPr="00B317A3">
        <w:rPr>
          <w:sz w:val="24"/>
          <w:szCs w:val="24"/>
        </w:rPr>
        <w:t>piekę i pomoc w rozwiązywaniu codziennych problemów utrudniających funkcjonowanie</w:t>
      </w:r>
      <w:r>
        <w:rPr>
          <w:sz w:val="24"/>
          <w:szCs w:val="24"/>
        </w:rPr>
        <w:t>, a także propagowani</w:t>
      </w:r>
      <w:r w:rsidR="00B317A3">
        <w:rPr>
          <w:sz w:val="24"/>
          <w:szCs w:val="24"/>
        </w:rPr>
        <w:t>e</w:t>
      </w:r>
      <w:r>
        <w:rPr>
          <w:sz w:val="24"/>
          <w:szCs w:val="24"/>
        </w:rPr>
        <w:t xml:space="preserve"> modelu godnego i zdrowego życia w wieku senioralnym.</w:t>
      </w:r>
      <w:r w:rsidR="00B317A3" w:rsidRPr="009006FD">
        <w:rPr>
          <w:sz w:val="24"/>
          <w:szCs w:val="24"/>
        </w:rPr>
        <w:br/>
      </w:r>
    </w:p>
    <w:p w14:paraId="33FEFBB0" w14:textId="3D9FF4F3" w:rsidR="00357A88" w:rsidRDefault="00AC0245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263A31" w14:textId="3C84E725" w:rsidR="00357A88" w:rsidRDefault="00BE1FCF" w:rsidP="00AC0245">
      <w:pPr>
        <w:pStyle w:val="PreformattedText"/>
        <w:spacing w:line="360" w:lineRule="auto"/>
        <w:jc w:val="center"/>
      </w:pPr>
      <w:r>
        <w:rPr>
          <w:b/>
          <w:bCs/>
          <w:sz w:val="24"/>
          <w:szCs w:val="24"/>
        </w:rPr>
        <w:t>III. Przedmiot działalności</w:t>
      </w:r>
    </w:p>
    <w:p w14:paraId="52933C25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61ACB1DD" w14:textId="77777777" w:rsidR="00AC0245" w:rsidRDefault="00BE1FCF" w:rsidP="00AC0245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14:paraId="7577492E" w14:textId="7244002A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Przedmiotem działalności Dziennego Domu Senior + jest umożliwienie seniorom korzystania </w:t>
      </w:r>
      <w:r w:rsidR="00AC024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z oferty usług aktywizujących, prozdrowotnych i socjalnych w formie:</w:t>
      </w:r>
    </w:p>
    <w:p w14:paraId="7C3F5F92" w14:textId="77777777" w:rsidR="00357A88" w:rsidRDefault="00BE1FCF">
      <w:pPr>
        <w:pStyle w:val="Preformatted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terapii zajęciowej grupowej i indywidualnej,</w:t>
      </w:r>
    </w:p>
    <w:p w14:paraId="2642599A" w14:textId="426E91B9" w:rsidR="00357A88" w:rsidRDefault="00BE1FCF">
      <w:pPr>
        <w:pStyle w:val="Preformatted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usług </w:t>
      </w:r>
      <w:r w:rsidR="006128DB">
        <w:rPr>
          <w:sz w:val="24"/>
          <w:szCs w:val="24"/>
        </w:rPr>
        <w:t xml:space="preserve"> rehabilitacyjnych  i  ogólnousprawniających, </w:t>
      </w:r>
    </w:p>
    <w:p w14:paraId="5A7442A2" w14:textId="77777777" w:rsidR="00357A88" w:rsidRDefault="00BE1FCF">
      <w:pPr>
        <w:pStyle w:val="Preformatted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zapewnienia gorącego posiłku,</w:t>
      </w:r>
    </w:p>
    <w:p w14:paraId="392D2AF3" w14:textId="77777777" w:rsidR="00357A88" w:rsidRDefault="00BE1FCF">
      <w:pPr>
        <w:pStyle w:val="Preformatted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poradnictwa specjalistycznego,</w:t>
      </w:r>
    </w:p>
    <w:p w14:paraId="14D58DE9" w14:textId="77777777" w:rsidR="00357A88" w:rsidRDefault="00BE1FCF">
      <w:pPr>
        <w:pStyle w:val="PreformattedTex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zaspakajania potrzeb towarzyskich, rekreacyjnych i kulturalnych.</w:t>
      </w:r>
    </w:p>
    <w:p w14:paraId="5FB1F11E" w14:textId="38ECBDDB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128DB">
        <w:rPr>
          <w:sz w:val="24"/>
          <w:szCs w:val="24"/>
        </w:rPr>
        <w:t xml:space="preserve"> </w:t>
      </w:r>
      <w:r>
        <w:rPr>
          <w:sz w:val="24"/>
          <w:szCs w:val="24"/>
        </w:rPr>
        <w:t>Ustalenie oferty proponowanych zajęć będzie uwzględniać preferencje członków Dziennego Domu</w:t>
      </w:r>
      <w:r w:rsidR="006128DB">
        <w:rPr>
          <w:sz w:val="24"/>
          <w:szCs w:val="24"/>
        </w:rPr>
        <w:t xml:space="preserve"> Senior+.</w:t>
      </w:r>
    </w:p>
    <w:p w14:paraId="487C050F" w14:textId="4AEF7B8E" w:rsidR="00357A88" w:rsidRPr="006128DB" w:rsidRDefault="00BE1FCF">
      <w:pPr>
        <w:pStyle w:val="PreformattedText"/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</w:t>
      </w:r>
      <w:r w:rsidR="006128DB">
        <w:rPr>
          <w:sz w:val="24"/>
          <w:szCs w:val="24"/>
        </w:rPr>
        <w:t xml:space="preserve">  </w:t>
      </w:r>
      <w:r w:rsidR="00DC351A">
        <w:rPr>
          <w:sz w:val="24"/>
          <w:szCs w:val="24"/>
        </w:rPr>
        <w:t>Zajęcia ogólnousprawniające (sportowo – rekreacyjne i aktywizujące) są dostosowane do fizycznych możliwości osób starszych i  mogą być prowadzone wyłącznie przez rehabilitantów. Udział w zajęciach jest dobrowolny.</w:t>
      </w:r>
    </w:p>
    <w:p w14:paraId="58DADF46" w14:textId="3EB3FF9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128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trakcie pobytu w </w:t>
      </w:r>
      <w:r w:rsidR="006128DB">
        <w:rPr>
          <w:sz w:val="24"/>
          <w:szCs w:val="24"/>
        </w:rPr>
        <w:t xml:space="preserve">Dziennym </w:t>
      </w:r>
      <w:r>
        <w:rPr>
          <w:sz w:val="24"/>
          <w:szCs w:val="24"/>
        </w:rPr>
        <w:t>Domu</w:t>
      </w:r>
      <w:r w:rsidR="006128DB">
        <w:rPr>
          <w:sz w:val="24"/>
          <w:szCs w:val="24"/>
        </w:rPr>
        <w:t xml:space="preserve"> Senior+</w:t>
      </w:r>
      <w:r>
        <w:rPr>
          <w:sz w:val="24"/>
          <w:szCs w:val="24"/>
        </w:rPr>
        <w:t xml:space="preserve"> członkowie mogą korzystać z następujących urządzeń:</w:t>
      </w:r>
    </w:p>
    <w:p w14:paraId="5FB45D90" w14:textId="0516FAA4" w:rsidR="00357A88" w:rsidRDefault="00BE1FCF">
      <w:pPr>
        <w:pStyle w:val="PreformattedTex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komputer</w:t>
      </w:r>
      <w:r w:rsidR="00DC351A">
        <w:rPr>
          <w:sz w:val="24"/>
          <w:szCs w:val="24"/>
        </w:rPr>
        <w:t>ów</w:t>
      </w:r>
      <w:r>
        <w:rPr>
          <w:sz w:val="24"/>
          <w:szCs w:val="24"/>
        </w:rPr>
        <w:t xml:space="preserve"> z dostępem do </w:t>
      </w:r>
      <w:r w:rsidR="006128DB">
        <w:rPr>
          <w:sz w:val="24"/>
          <w:szCs w:val="24"/>
        </w:rPr>
        <w:t>I</w:t>
      </w:r>
      <w:r>
        <w:rPr>
          <w:sz w:val="24"/>
          <w:szCs w:val="24"/>
        </w:rPr>
        <w:t>nternetu,</w:t>
      </w:r>
    </w:p>
    <w:p w14:paraId="2576550D" w14:textId="77777777" w:rsidR="00357A88" w:rsidRDefault="00BE1FCF">
      <w:pPr>
        <w:pStyle w:val="PreformattedTex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sprzętu </w:t>
      </w:r>
      <w:r w:rsidR="005D207B">
        <w:rPr>
          <w:sz w:val="24"/>
          <w:szCs w:val="24"/>
        </w:rPr>
        <w:t>audiowizualnego</w:t>
      </w:r>
      <w:r>
        <w:rPr>
          <w:sz w:val="24"/>
          <w:szCs w:val="24"/>
        </w:rPr>
        <w:t>,</w:t>
      </w:r>
    </w:p>
    <w:p w14:paraId="47A9913D" w14:textId="77777777" w:rsidR="00357A88" w:rsidRDefault="00BE1FCF">
      <w:pPr>
        <w:pStyle w:val="PreformattedTex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sprzętów gimnastycznych</w:t>
      </w:r>
      <w:r w:rsidR="005D207B">
        <w:rPr>
          <w:sz w:val="24"/>
          <w:szCs w:val="24"/>
        </w:rPr>
        <w:t>,</w:t>
      </w:r>
    </w:p>
    <w:p w14:paraId="4F35AFDE" w14:textId="3680C2BB" w:rsidR="005D207B" w:rsidRDefault="00DC351A">
      <w:pPr>
        <w:pStyle w:val="PreformattedTex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zaplecza kuchennego, w tym </w:t>
      </w:r>
      <w:r w:rsidR="005D207B">
        <w:rPr>
          <w:sz w:val="24"/>
          <w:szCs w:val="24"/>
        </w:rPr>
        <w:t xml:space="preserve">sprzętu </w:t>
      </w:r>
      <w:r w:rsidR="006128DB">
        <w:rPr>
          <w:sz w:val="24"/>
          <w:szCs w:val="24"/>
        </w:rPr>
        <w:t>AGD,</w:t>
      </w:r>
    </w:p>
    <w:p w14:paraId="4ABFDCEE" w14:textId="101E7C2A" w:rsidR="006128DB" w:rsidRDefault="006128DB">
      <w:pPr>
        <w:pStyle w:val="PreformattedTex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innego wyposażenia placówki</w:t>
      </w:r>
      <w:r w:rsidR="00391937">
        <w:rPr>
          <w:sz w:val="24"/>
          <w:szCs w:val="24"/>
        </w:rPr>
        <w:t>.</w:t>
      </w:r>
    </w:p>
    <w:p w14:paraId="256F0430" w14:textId="77777777" w:rsidR="00391937" w:rsidRDefault="00391937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1E4B2253" w14:textId="77777777" w:rsidR="00DC351A" w:rsidRDefault="00DC351A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59A8C844" w14:textId="3C5278AC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Przy realizacji zadań Dzienny Dom Senior + współpracuje z organizacjami pozarządowymi, instytucjami kultury, sportu, placówkami oświatowymi oraz osobami fizycznymi i prawnymi                w  </w:t>
      </w:r>
      <w:r w:rsidR="00391937">
        <w:rPr>
          <w:sz w:val="24"/>
          <w:szCs w:val="24"/>
        </w:rPr>
        <w:t xml:space="preserve">zakresie </w:t>
      </w:r>
      <w:r>
        <w:rPr>
          <w:sz w:val="24"/>
          <w:szCs w:val="24"/>
        </w:rPr>
        <w:t>organizacji wspólnych przedsięwzięć na rzecz osób starszych.</w:t>
      </w:r>
    </w:p>
    <w:p w14:paraId="3B17B2C4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1731EFC8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71C898AE" w14:textId="393063EC" w:rsidR="00357A88" w:rsidRDefault="00BE1FCF" w:rsidP="00AC0245">
      <w:pPr>
        <w:pStyle w:val="PreformattedText"/>
        <w:spacing w:line="360" w:lineRule="auto"/>
        <w:jc w:val="center"/>
      </w:pPr>
      <w:r>
        <w:rPr>
          <w:b/>
          <w:bCs/>
          <w:sz w:val="24"/>
          <w:szCs w:val="24"/>
        </w:rPr>
        <w:t>IV. Zasady działania i organizacji</w:t>
      </w:r>
    </w:p>
    <w:p w14:paraId="379640ED" w14:textId="77777777" w:rsidR="00357A88" w:rsidRDefault="00357A88" w:rsidP="00AC0245">
      <w:pPr>
        <w:pStyle w:val="PreformattedText"/>
        <w:spacing w:line="360" w:lineRule="auto"/>
        <w:jc w:val="center"/>
        <w:rPr>
          <w:sz w:val="24"/>
          <w:szCs w:val="24"/>
        </w:rPr>
      </w:pPr>
    </w:p>
    <w:p w14:paraId="1A45855D" w14:textId="77777777" w:rsidR="00AF17D0" w:rsidRDefault="00BE1FCF" w:rsidP="00AC0245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§7.</w:t>
      </w:r>
    </w:p>
    <w:p w14:paraId="7819FC46" w14:textId="42EC24B1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Organizacja Dziennego Domu Senior+ oraz zakres i poziom świadczonych w nim usług uwzględnia w szczególności wolność, intymność, godność i poczucie bezpieczeństwa uczestników zajęć oraz stopień ich fizycznej i psychicznej sprawności.</w:t>
      </w:r>
    </w:p>
    <w:p w14:paraId="6FF60EDA" w14:textId="5C29ED6B" w:rsidR="00357A88" w:rsidRDefault="00ED572A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E1FCF">
        <w:rPr>
          <w:sz w:val="24"/>
          <w:szCs w:val="24"/>
        </w:rPr>
        <w:t>. Dzienny Dom Senior + funkcjonuje w sposób zapewniający właściwy zakres usług, zgodny               z określonymi wskazaniami</w:t>
      </w:r>
      <w:r w:rsidR="00DC351A">
        <w:rPr>
          <w:sz w:val="24"/>
          <w:szCs w:val="24"/>
        </w:rPr>
        <w:t xml:space="preserve"> programowymi</w:t>
      </w:r>
      <w:r>
        <w:rPr>
          <w:sz w:val="24"/>
          <w:szCs w:val="24"/>
        </w:rPr>
        <w:t>.</w:t>
      </w:r>
    </w:p>
    <w:p w14:paraId="15D6A017" w14:textId="77777777" w:rsidR="00391937" w:rsidRDefault="00391937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4DA4BE7A" w14:textId="77777777" w:rsidR="00AF17D0" w:rsidRDefault="00BE1FCF" w:rsidP="00944FD7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§8.</w:t>
      </w:r>
    </w:p>
    <w:p w14:paraId="442C1CC5" w14:textId="2435196E" w:rsidR="00357A88" w:rsidRDefault="00BE1FCF" w:rsidP="00DC351A">
      <w:pPr>
        <w:pStyle w:val="PreformattedText"/>
        <w:numPr>
          <w:ilvl w:val="1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Działalnością Dziennego Domu Senior+ kieruje </w:t>
      </w:r>
      <w:r w:rsidR="00C01D9E">
        <w:rPr>
          <w:sz w:val="24"/>
          <w:szCs w:val="24"/>
        </w:rPr>
        <w:t>k</w:t>
      </w:r>
      <w:r w:rsidR="00831DF6">
        <w:rPr>
          <w:sz w:val="24"/>
          <w:szCs w:val="24"/>
        </w:rPr>
        <w:t>ierownik</w:t>
      </w:r>
      <w:r>
        <w:rPr>
          <w:sz w:val="24"/>
          <w:szCs w:val="24"/>
        </w:rPr>
        <w:t>, a w razie jego</w:t>
      </w:r>
      <w:r w:rsidR="00CB224F">
        <w:rPr>
          <w:sz w:val="24"/>
          <w:szCs w:val="24"/>
        </w:rPr>
        <w:t xml:space="preserve"> </w:t>
      </w:r>
      <w:r w:rsidR="00C34A65">
        <w:rPr>
          <w:sz w:val="24"/>
          <w:szCs w:val="24"/>
        </w:rPr>
        <w:t xml:space="preserve">usprawiedliwionej </w:t>
      </w:r>
      <w:r>
        <w:rPr>
          <w:sz w:val="24"/>
          <w:szCs w:val="24"/>
        </w:rPr>
        <w:t>nieobecności zastępstwo pełni osob</w:t>
      </w:r>
      <w:r w:rsidR="00DC351A">
        <w:rPr>
          <w:sz w:val="24"/>
          <w:szCs w:val="24"/>
        </w:rPr>
        <w:t>a</w:t>
      </w:r>
      <w:r>
        <w:rPr>
          <w:sz w:val="24"/>
          <w:szCs w:val="24"/>
        </w:rPr>
        <w:t xml:space="preserve"> w</w:t>
      </w:r>
      <w:r w:rsidR="00C34A65">
        <w:rPr>
          <w:sz w:val="24"/>
          <w:szCs w:val="24"/>
        </w:rPr>
        <w:t>skazana</w:t>
      </w:r>
      <w:r>
        <w:rPr>
          <w:sz w:val="24"/>
          <w:szCs w:val="24"/>
        </w:rPr>
        <w:t xml:space="preserve"> przez Dyrektora </w:t>
      </w:r>
      <w:r w:rsidR="005D207B">
        <w:rPr>
          <w:sz w:val="24"/>
          <w:szCs w:val="24"/>
        </w:rPr>
        <w:t>Ośrodka Pomocy Społecznej w</w:t>
      </w:r>
      <w:r w:rsidR="00C34A65">
        <w:rPr>
          <w:sz w:val="24"/>
          <w:szCs w:val="24"/>
        </w:rPr>
        <w:t> </w:t>
      </w:r>
      <w:r w:rsidR="005D207B">
        <w:rPr>
          <w:sz w:val="24"/>
          <w:szCs w:val="24"/>
        </w:rPr>
        <w:t>Środzie Wielkopolskiej</w:t>
      </w:r>
      <w:r>
        <w:rPr>
          <w:sz w:val="24"/>
          <w:szCs w:val="24"/>
        </w:rPr>
        <w:t>.</w:t>
      </w:r>
    </w:p>
    <w:p w14:paraId="1B2ACBD7" w14:textId="77777777" w:rsidR="00ED572A" w:rsidRDefault="00ED572A" w:rsidP="00ED572A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6BC2875E" w14:textId="77777777" w:rsidR="00944FD7" w:rsidRDefault="00944FD7" w:rsidP="00944FD7">
      <w:pPr>
        <w:pStyle w:val="PreformattedText"/>
        <w:spacing w:line="360" w:lineRule="auto"/>
        <w:ind w:left="1080"/>
        <w:jc w:val="both"/>
        <w:rPr>
          <w:sz w:val="24"/>
          <w:szCs w:val="24"/>
        </w:rPr>
      </w:pPr>
    </w:p>
    <w:p w14:paraId="6B589239" w14:textId="77777777" w:rsidR="00AF17D0" w:rsidRDefault="00BE1FCF" w:rsidP="00944FD7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§9.</w:t>
      </w:r>
    </w:p>
    <w:p w14:paraId="227895AC" w14:textId="77777777" w:rsidR="00944FD7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4FD7">
        <w:rPr>
          <w:sz w:val="24"/>
          <w:szCs w:val="24"/>
        </w:rPr>
        <w:t xml:space="preserve">    </w:t>
      </w:r>
      <w:r>
        <w:rPr>
          <w:sz w:val="24"/>
          <w:szCs w:val="24"/>
        </w:rPr>
        <w:t>Dzienny Dom Senior + funkcjonuje w dni robocze, 8 godzin dziennie od poniedziałku do piątku,</w:t>
      </w:r>
      <w:r w:rsidR="00944FD7">
        <w:rPr>
          <w:sz w:val="24"/>
          <w:szCs w:val="24"/>
        </w:rPr>
        <w:t xml:space="preserve"> </w:t>
      </w:r>
    </w:p>
    <w:p w14:paraId="3FEE7AAF" w14:textId="1821D652" w:rsidR="00357A88" w:rsidRDefault="00944FD7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1FCF">
        <w:rPr>
          <w:sz w:val="24"/>
          <w:szCs w:val="24"/>
        </w:rPr>
        <w:t xml:space="preserve">od godziny </w:t>
      </w:r>
      <w:r w:rsidR="005D207B">
        <w:rPr>
          <w:sz w:val="24"/>
          <w:szCs w:val="24"/>
        </w:rPr>
        <w:t>8:</w:t>
      </w:r>
      <w:r w:rsidR="00BE1FCF">
        <w:rPr>
          <w:sz w:val="24"/>
          <w:szCs w:val="24"/>
        </w:rPr>
        <w:t>00 do 1</w:t>
      </w:r>
      <w:r w:rsidR="005D207B">
        <w:rPr>
          <w:sz w:val="24"/>
          <w:szCs w:val="24"/>
        </w:rPr>
        <w:t>6:</w:t>
      </w:r>
      <w:r w:rsidR="00BE1FCF">
        <w:rPr>
          <w:sz w:val="24"/>
          <w:szCs w:val="24"/>
        </w:rPr>
        <w:t>00.</w:t>
      </w:r>
    </w:p>
    <w:p w14:paraId="3AE56DA8" w14:textId="149F933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4FD7">
        <w:rPr>
          <w:sz w:val="24"/>
          <w:szCs w:val="24"/>
        </w:rPr>
        <w:t xml:space="preserve">   </w:t>
      </w:r>
      <w:r>
        <w:rPr>
          <w:sz w:val="24"/>
          <w:szCs w:val="24"/>
        </w:rPr>
        <w:t>Dom dysponuje możliwością organizacji zajęć dla 20 uczestników.</w:t>
      </w:r>
    </w:p>
    <w:p w14:paraId="11DBADDF" w14:textId="77777777" w:rsidR="00944FD7" w:rsidRDefault="00944FD7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0EAC96F5" w14:textId="77777777" w:rsidR="00AF17D0" w:rsidRDefault="00BE1FCF" w:rsidP="00944FD7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§10.</w:t>
      </w:r>
    </w:p>
    <w:p w14:paraId="30606A99" w14:textId="77777777" w:rsidR="000A5984" w:rsidRDefault="00BE1FCF" w:rsidP="000A5984">
      <w:pPr>
        <w:pStyle w:val="PreformattedTex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Pierwszeństwo do korzystania z usług Dziennego Domu Senior + mają osoby, które:</w:t>
      </w:r>
      <w:r w:rsidR="000A5984">
        <w:rPr>
          <w:sz w:val="24"/>
          <w:szCs w:val="24"/>
        </w:rPr>
        <w:t xml:space="preserve"> </w:t>
      </w:r>
    </w:p>
    <w:p w14:paraId="0E27EF14" w14:textId="15C11E3A" w:rsidR="00357A88" w:rsidRDefault="000A5984" w:rsidP="000A5984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a)  pierwsze w kolejności złożyły wniosek o przyjęcie do DDS+,</w:t>
      </w:r>
    </w:p>
    <w:p w14:paraId="2CC64AD4" w14:textId="77777777" w:rsidR="00357A88" w:rsidRDefault="00BE1FCF">
      <w:pPr>
        <w:pStyle w:val="Preformatted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są samotne lub posiadają rodzinę poza miejscem zamieszkania,</w:t>
      </w:r>
    </w:p>
    <w:p w14:paraId="4E316FD8" w14:textId="53DAB5AB" w:rsidR="00357A88" w:rsidRDefault="00BE1FCF">
      <w:pPr>
        <w:pStyle w:val="Preformatted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samodzielnie zabezpieczają podstawowe potrzeby życiowe</w:t>
      </w:r>
      <w:r w:rsidR="00ED572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599CA096" w14:textId="77777777" w:rsidR="00357A88" w:rsidRDefault="00BE1FCF">
      <w:pPr>
        <w:pStyle w:val="Preformatted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mają trudne warunki mieszkaniowe,</w:t>
      </w:r>
    </w:p>
    <w:p w14:paraId="68C982A4" w14:textId="77777777" w:rsidR="00357A88" w:rsidRDefault="00BE1FCF">
      <w:pPr>
        <w:pStyle w:val="PreformattedTex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mają trudności w prowadzeniu gospodarstwa domowego.</w:t>
      </w:r>
    </w:p>
    <w:p w14:paraId="15A5B9DA" w14:textId="53AEF3C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D57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Pobyt w Dziennym Domu </w:t>
      </w:r>
      <w:r w:rsidR="001D4292">
        <w:rPr>
          <w:sz w:val="24"/>
          <w:szCs w:val="24"/>
        </w:rPr>
        <w:t xml:space="preserve">Senior+ </w:t>
      </w:r>
      <w:r>
        <w:rPr>
          <w:sz w:val="24"/>
          <w:szCs w:val="24"/>
        </w:rPr>
        <w:t>jest oparty na zasadzie dobrowolności.</w:t>
      </w:r>
    </w:p>
    <w:p w14:paraId="67A59B97" w14:textId="77777777" w:rsidR="00C34A65" w:rsidRDefault="00BE1FCF" w:rsidP="00C34A65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D57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Przystąpienie do </w:t>
      </w:r>
      <w:r w:rsidR="001D4292">
        <w:rPr>
          <w:sz w:val="24"/>
          <w:szCs w:val="24"/>
        </w:rPr>
        <w:t>uczestnictwa</w:t>
      </w:r>
      <w:r>
        <w:rPr>
          <w:sz w:val="24"/>
          <w:szCs w:val="24"/>
        </w:rPr>
        <w:t xml:space="preserve"> wymaga złożenia </w:t>
      </w:r>
      <w:r w:rsidR="00C34A65" w:rsidRPr="00C34A65">
        <w:rPr>
          <w:sz w:val="24"/>
          <w:szCs w:val="24"/>
        </w:rPr>
        <w:t>WNIOSK</w:t>
      </w:r>
      <w:r w:rsidR="00C34A65">
        <w:rPr>
          <w:sz w:val="24"/>
          <w:szCs w:val="24"/>
        </w:rPr>
        <w:t xml:space="preserve">U </w:t>
      </w:r>
      <w:r w:rsidR="00C34A65" w:rsidRPr="00C34A65">
        <w:rPr>
          <w:sz w:val="24"/>
          <w:szCs w:val="24"/>
        </w:rPr>
        <w:t xml:space="preserve">O PRZYJĘCIE DO DZIENNEGO </w:t>
      </w:r>
    </w:p>
    <w:p w14:paraId="06EF8892" w14:textId="77777777" w:rsidR="00C34A65" w:rsidRDefault="00C34A65" w:rsidP="00C34A65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58B5160C" w14:textId="77777777" w:rsidR="00C34A65" w:rsidRDefault="00C34A65" w:rsidP="00C34A65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6427E280" w14:textId="77777777" w:rsidR="00C34A65" w:rsidRDefault="00C34A65" w:rsidP="00C34A65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11D7A5BB" w14:textId="16DE2B18" w:rsidR="00357A88" w:rsidRDefault="00C34A65" w:rsidP="00C34A65">
      <w:pPr>
        <w:pStyle w:val="PreformattedText"/>
        <w:spacing w:line="360" w:lineRule="auto"/>
        <w:jc w:val="both"/>
        <w:rPr>
          <w:sz w:val="24"/>
          <w:szCs w:val="24"/>
        </w:rPr>
      </w:pPr>
      <w:r w:rsidRPr="00C34A65">
        <w:rPr>
          <w:sz w:val="24"/>
          <w:szCs w:val="24"/>
        </w:rPr>
        <w:t xml:space="preserve">DOMU „SENIOR+” </w:t>
      </w:r>
      <w:r>
        <w:rPr>
          <w:sz w:val="24"/>
          <w:szCs w:val="24"/>
        </w:rPr>
        <w:t xml:space="preserve"> </w:t>
      </w:r>
      <w:r w:rsidRPr="00C34A65">
        <w:rPr>
          <w:sz w:val="24"/>
          <w:szCs w:val="24"/>
        </w:rPr>
        <w:t xml:space="preserve">W ŚRODZIE WIELKOPOLSKIEJ </w:t>
      </w:r>
      <w:r>
        <w:rPr>
          <w:sz w:val="24"/>
          <w:szCs w:val="24"/>
        </w:rPr>
        <w:t xml:space="preserve">i uzyskanie </w:t>
      </w:r>
      <w:r w:rsidR="00C01D9E">
        <w:rPr>
          <w:sz w:val="24"/>
          <w:szCs w:val="24"/>
        </w:rPr>
        <w:t>decyzj</w:t>
      </w:r>
      <w:r>
        <w:rPr>
          <w:sz w:val="24"/>
          <w:szCs w:val="24"/>
        </w:rPr>
        <w:t>i przyznającej tą formę pomocy.</w:t>
      </w:r>
      <w:r w:rsidR="00BE1FCF">
        <w:rPr>
          <w:sz w:val="24"/>
          <w:szCs w:val="24"/>
        </w:rPr>
        <w:t xml:space="preserve"> </w:t>
      </w:r>
    </w:p>
    <w:p w14:paraId="32DAB92F" w14:textId="61BCB1B0" w:rsidR="00F62D11" w:rsidRPr="00F62D11" w:rsidRDefault="000A5984" w:rsidP="00FD0A65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0A65">
        <w:rPr>
          <w:sz w:val="24"/>
          <w:szCs w:val="24"/>
        </w:rPr>
        <w:t xml:space="preserve">. W przypadku wyczerpania limitu miejsc (20 uczestników), </w:t>
      </w:r>
      <w:r w:rsidR="00C34A65">
        <w:rPr>
          <w:sz w:val="24"/>
          <w:szCs w:val="24"/>
        </w:rPr>
        <w:t>t</w:t>
      </w:r>
      <w:r w:rsidR="00FD0A65">
        <w:rPr>
          <w:sz w:val="24"/>
          <w:szCs w:val="24"/>
        </w:rPr>
        <w:t xml:space="preserve">worzona </w:t>
      </w:r>
      <w:r w:rsidR="00C34A65">
        <w:rPr>
          <w:sz w:val="24"/>
          <w:szCs w:val="24"/>
        </w:rPr>
        <w:t>będzie</w:t>
      </w:r>
      <w:r w:rsidR="00FD0A65">
        <w:rPr>
          <w:sz w:val="24"/>
          <w:szCs w:val="24"/>
        </w:rPr>
        <w:t xml:space="preserve"> lista rezerwowa</w:t>
      </w:r>
      <w:r w:rsidR="00C34A65">
        <w:rPr>
          <w:sz w:val="24"/>
          <w:szCs w:val="24"/>
        </w:rPr>
        <w:t xml:space="preserve"> zgłoszeń.</w:t>
      </w:r>
      <w:r w:rsidR="00F62D11" w:rsidRPr="00F62D11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4A5267D3" w14:textId="77777777" w:rsidR="00F62D11" w:rsidRDefault="00F62D11" w:rsidP="00F62D11">
      <w:pPr>
        <w:pStyle w:val="PreformattedText"/>
        <w:spacing w:line="360" w:lineRule="auto"/>
        <w:ind w:left="720"/>
        <w:jc w:val="both"/>
        <w:rPr>
          <w:sz w:val="24"/>
          <w:szCs w:val="24"/>
        </w:rPr>
      </w:pPr>
    </w:p>
    <w:p w14:paraId="62F328FB" w14:textId="1A2355DD" w:rsidR="00AF17D0" w:rsidRPr="00190904" w:rsidRDefault="00BE1FCF" w:rsidP="001D4292">
      <w:pPr>
        <w:pStyle w:val="PreformattedText"/>
        <w:spacing w:line="360" w:lineRule="auto"/>
        <w:jc w:val="center"/>
        <w:rPr>
          <w:sz w:val="24"/>
          <w:szCs w:val="24"/>
        </w:rPr>
      </w:pPr>
      <w:r w:rsidRPr="00190904">
        <w:rPr>
          <w:sz w:val="24"/>
          <w:szCs w:val="24"/>
        </w:rPr>
        <w:t>§11.</w:t>
      </w:r>
    </w:p>
    <w:p w14:paraId="58A1BFA6" w14:textId="6FFAD747" w:rsidR="001D4292" w:rsidRPr="00190904" w:rsidRDefault="00D83799" w:rsidP="00D83799">
      <w:pPr>
        <w:pStyle w:val="PreformattedText"/>
        <w:spacing w:line="360" w:lineRule="auto"/>
        <w:jc w:val="both"/>
        <w:rPr>
          <w:sz w:val="24"/>
          <w:szCs w:val="24"/>
        </w:rPr>
      </w:pPr>
      <w:r w:rsidRPr="00190904">
        <w:rPr>
          <w:sz w:val="24"/>
          <w:szCs w:val="24"/>
        </w:rPr>
        <w:t xml:space="preserve">1. Pobyt i korzystanie z usług w Dziennym Domu Senior + </w:t>
      </w:r>
      <w:r w:rsidR="00FD0A65" w:rsidRPr="00190904">
        <w:rPr>
          <w:sz w:val="24"/>
          <w:szCs w:val="24"/>
        </w:rPr>
        <w:t xml:space="preserve">w roku bazowym </w:t>
      </w:r>
      <w:r w:rsidRPr="00190904">
        <w:rPr>
          <w:sz w:val="24"/>
          <w:szCs w:val="24"/>
        </w:rPr>
        <w:t>jest bezpłatny.</w:t>
      </w:r>
    </w:p>
    <w:p w14:paraId="257818E0" w14:textId="4475BB86" w:rsidR="00357A88" w:rsidRPr="00190904" w:rsidRDefault="00D83799">
      <w:pPr>
        <w:pStyle w:val="PreformattedText"/>
        <w:spacing w:line="360" w:lineRule="auto"/>
        <w:jc w:val="both"/>
        <w:rPr>
          <w:sz w:val="24"/>
          <w:szCs w:val="24"/>
        </w:rPr>
      </w:pPr>
      <w:r w:rsidRPr="00190904">
        <w:rPr>
          <w:sz w:val="24"/>
          <w:szCs w:val="24"/>
        </w:rPr>
        <w:t>2</w:t>
      </w:r>
      <w:r w:rsidR="001D4292" w:rsidRPr="00190904">
        <w:rPr>
          <w:sz w:val="24"/>
          <w:szCs w:val="24"/>
        </w:rPr>
        <w:t xml:space="preserve">. </w:t>
      </w:r>
      <w:r w:rsidR="000A12AF">
        <w:rPr>
          <w:sz w:val="24"/>
          <w:szCs w:val="24"/>
        </w:rPr>
        <w:t>W roku 2022 u</w:t>
      </w:r>
      <w:r w:rsidRPr="00190904">
        <w:rPr>
          <w:sz w:val="24"/>
          <w:szCs w:val="24"/>
        </w:rPr>
        <w:t xml:space="preserve">czestnicy ponoszą wyłącznie </w:t>
      </w:r>
      <w:r w:rsidR="004A1D81" w:rsidRPr="00190904">
        <w:rPr>
          <w:sz w:val="24"/>
          <w:szCs w:val="24"/>
        </w:rPr>
        <w:t>odpłatność</w:t>
      </w:r>
      <w:r w:rsidRPr="00190904">
        <w:rPr>
          <w:sz w:val="24"/>
          <w:szCs w:val="24"/>
        </w:rPr>
        <w:t xml:space="preserve"> związan</w:t>
      </w:r>
      <w:r w:rsidR="004A1D81" w:rsidRPr="00190904">
        <w:rPr>
          <w:sz w:val="24"/>
          <w:szCs w:val="24"/>
        </w:rPr>
        <w:t>ą</w:t>
      </w:r>
      <w:r w:rsidRPr="00190904">
        <w:rPr>
          <w:sz w:val="24"/>
          <w:szCs w:val="24"/>
        </w:rPr>
        <w:t xml:space="preserve"> z zakupem indywidualnych posiłków</w:t>
      </w:r>
      <w:r w:rsidR="00FD0A65" w:rsidRPr="00190904">
        <w:rPr>
          <w:sz w:val="24"/>
          <w:szCs w:val="24"/>
        </w:rPr>
        <w:t xml:space="preserve"> obiadowych</w:t>
      </w:r>
      <w:r w:rsidRPr="00190904">
        <w:rPr>
          <w:sz w:val="24"/>
          <w:szCs w:val="24"/>
        </w:rPr>
        <w:t>.</w:t>
      </w:r>
    </w:p>
    <w:p w14:paraId="52C89DB8" w14:textId="0C17AFE7" w:rsidR="00FD0A65" w:rsidRPr="00190904" w:rsidRDefault="00FD0A65">
      <w:pPr>
        <w:pStyle w:val="PreformattedText"/>
        <w:spacing w:line="360" w:lineRule="auto"/>
        <w:jc w:val="both"/>
        <w:rPr>
          <w:sz w:val="24"/>
          <w:szCs w:val="24"/>
        </w:rPr>
      </w:pPr>
      <w:r w:rsidRPr="00190904">
        <w:rPr>
          <w:sz w:val="24"/>
          <w:szCs w:val="24"/>
        </w:rPr>
        <w:t xml:space="preserve">3.  </w:t>
      </w:r>
      <w:r w:rsidR="00F11944" w:rsidRPr="00190904">
        <w:rPr>
          <w:sz w:val="24"/>
          <w:szCs w:val="24"/>
        </w:rPr>
        <w:t>Od 202</w:t>
      </w:r>
      <w:r w:rsidR="00C00D71" w:rsidRPr="00190904">
        <w:rPr>
          <w:sz w:val="24"/>
          <w:szCs w:val="24"/>
        </w:rPr>
        <w:t>3</w:t>
      </w:r>
      <w:r w:rsidR="00F11944" w:rsidRPr="00190904">
        <w:rPr>
          <w:sz w:val="24"/>
          <w:szCs w:val="24"/>
        </w:rPr>
        <w:t xml:space="preserve"> roku z</w:t>
      </w:r>
      <w:r w:rsidR="004A1D81" w:rsidRPr="00190904">
        <w:rPr>
          <w:sz w:val="24"/>
          <w:szCs w:val="24"/>
        </w:rPr>
        <w:t xml:space="preserve">astrzega się </w:t>
      </w:r>
      <w:r w:rsidR="002A2E22" w:rsidRPr="00190904">
        <w:rPr>
          <w:sz w:val="24"/>
          <w:szCs w:val="24"/>
        </w:rPr>
        <w:t>możliwość</w:t>
      </w:r>
      <w:r w:rsidR="004A1D81" w:rsidRPr="00190904">
        <w:rPr>
          <w:sz w:val="24"/>
          <w:szCs w:val="24"/>
        </w:rPr>
        <w:t xml:space="preserve"> zmiany zasad odpłatności, wprowadzając </w:t>
      </w:r>
      <w:r w:rsidR="004A1D81" w:rsidRPr="00190904">
        <w:rPr>
          <w:rStyle w:val="markedcontent"/>
          <w:sz w:val="24"/>
          <w:szCs w:val="24"/>
        </w:rPr>
        <w:t>miesięczny koszt uczestnictwa w Dziennym Domu „Senior +” w Środzie Wielkopolskiej</w:t>
      </w:r>
      <w:r w:rsidR="0078588F" w:rsidRPr="00190904">
        <w:rPr>
          <w:rStyle w:val="markedcontent"/>
          <w:sz w:val="24"/>
          <w:szCs w:val="24"/>
        </w:rPr>
        <w:t>,</w:t>
      </w:r>
      <w:r w:rsidR="00E35218" w:rsidRPr="00190904">
        <w:rPr>
          <w:sz w:val="24"/>
          <w:szCs w:val="24"/>
        </w:rPr>
        <w:t xml:space="preserve"> </w:t>
      </w:r>
      <w:r w:rsidR="004A1D81" w:rsidRPr="00190904">
        <w:rPr>
          <w:rStyle w:val="markedcontent"/>
          <w:sz w:val="24"/>
          <w:szCs w:val="24"/>
        </w:rPr>
        <w:t>ustal</w:t>
      </w:r>
      <w:r w:rsidR="00E35218" w:rsidRPr="00190904">
        <w:rPr>
          <w:rStyle w:val="markedcontent"/>
          <w:sz w:val="24"/>
          <w:szCs w:val="24"/>
        </w:rPr>
        <w:t>ony</w:t>
      </w:r>
      <w:r w:rsidR="004A1D81" w:rsidRPr="00190904">
        <w:rPr>
          <w:rStyle w:val="markedcontent"/>
          <w:sz w:val="24"/>
          <w:szCs w:val="24"/>
        </w:rPr>
        <w:t xml:space="preserve"> </w:t>
      </w:r>
      <w:r w:rsidR="00C00D71" w:rsidRPr="00190904">
        <w:rPr>
          <w:rStyle w:val="markedcontent"/>
          <w:sz w:val="24"/>
          <w:szCs w:val="24"/>
        </w:rPr>
        <w:t xml:space="preserve">przez Ośrodka Pomocy Społecznej </w:t>
      </w:r>
      <w:r w:rsidR="004A1D81" w:rsidRPr="00190904">
        <w:rPr>
          <w:rStyle w:val="markedcontent"/>
          <w:sz w:val="24"/>
          <w:szCs w:val="24"/>
        </w:rPr>
        <w:t xml:space="preserve">na podstawie kalkulacji </w:t>
      </w:r>
      <w:r w:rsidR="00C00D71" w:rsidRPr="00190904">
        <w:rPr>
          <w:rStyle w:val="markedcontent"/>
          <w:sz w:val="24"/>
          <w:szCs w:val="24"/>
        </w:rPr>
        <w:t>kosztów uczestnictwa</w:t>
      </w:r>
      <w:r w:rsidR="00190904" w:rsidRPr="00190904">
        <w:rPr>
          <w:rStyle w:val="markedcontent"/>
          <w:sz w:val="24"/>
          <w:szCs w:val="24"/>
        </w:rPr>
        <w:t xml:space="preserve"> za 2022r. </w:t>
      </w:r>
    </w:p>
    <w:p w14:paraId="0499406B" w14:textId="77777777" w:rsidR="00D83799" w:rsidRPr="00190904" w:rsidRDefault="00D83799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0E348F89" w14:textId="77777777" w:rsidR="003526A9" w:rsidRPr="00190904" w:rsidRDefault="003526A9" w:rsidP="003526A9">
      <w:pPr>
        <w:pStyle w:val="PreformattedText"/>
        <w:spacing w:line="360" w:lineRule="auto"/>
        <w:rPr>
          <w:sz w:val="24"/>
          <w:szCs w:val="24"/>
        </w:rPr>
      </w:pPr>
    </w:p>
    <w:p w14:paraId="7140ACDA" w14:textId="59340CA6" w:rsidR="00945A64" w:rsidRPr="00190904" w:rsidRDefault="00BE1FCF" w:rsidP="00945A64">
      <w:pPr>
        <w:pStyle w:val="PreformattedText"/>
        <w:spacing w:line="360" w:lineRule="auto"/>
        <w:jc w:val="center"/>
        <w:rPr>
          <w:b/>
          <w:bCs/>
          <w:sz w:val="24"/>
          <w:szCs w:val="24"/>
        </w:rPr>
      </w:pPr>
      <w:r w:rsidRPr="00190904">
        <w:rPr>
          <w:b/>
          <w:bCs/>
          <w:sz w:val="24"/>
          <w:szCs w:val="24"/>
        </w:rPr>
        <w:t>V. Prawa i  obowiązki</w:t>
      </w:r>
    </w:p>
    <w:p w14:paraId="1A9FA049" w14:textId="435A10BB" w:rsidR="00357A88" w:rsidRDefault="00BE1FCF" w:rsidP="00945A64">
      <w:pPr>
        <w:pStyle w:val="PreformattedText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członków Dziennego Domu Senior + w </w:t>
      </w:r>
      <w:r w:rsidR="002D31F5">
        <w:rPr>
          <w:b/>
          <w:bCs/>
          <w:sz w:val="24"/>
          <w:szCs w:val="24"/>
        </w:rPr>
        <w:t>Środzi</w:t>
      </w:r>
      <w:r w:rsidR="001D4292">
        <w:rPr>
          <w:b/>
          <w:bCs/>
          <w:sz w:val="24"/>
          <w:szCs w:val="24"/>
        </w:rPr>
        <w:t xml:space="preserve">e </w:t>
      </w:r>
      <w:r w:rsidR="002D31F5">
        <w:rPr>
          <w:b/>
          <w:bCs/>
          <w:sz w:val="24"/>
          <w:szCs w:val="24"/>
        </w:rPr>
        <w:t>Wielkopolskiej</w:t>
      </w:r>
    </w:p>
    <w:p w14:paraId="4A10EBA3" w14:textId="77777777" w:rsidR="001D4292" w:rsidRPr="001D4292" w:rsidRDefault="001D4292" w:rsidP="001D4292">
      <w:pPr>
        <w:pStyle w:val="PreformattedText"/>
        <w:spacing w:line="360" w:lineRule="auto"/>
        <w:jc w:val="center"/>
        <w:rPr>
          <w:b/>
          <w:bCs/>
          <w:sz w:val="24"/>
          <w:szCs w:val="24"/>
        </w:rPr>
      </w:pPr>
    </w:p>
    <w:p w14:paraId="78D4C51E" w14:textId="77777777" w:rsidR="00AF17D0" w:rsidRDefault="00BE1FCF" w:rsidP="001D4292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§12.</w:t>
      </w:r>
    </w:p>
    <w:p w14:paraId="159AFD5F" w14:textId="369E8FAE" w:rsidR="00357A88" w:rsidRDefault="00BE1FCF" w:rsidP="00D83799">
      <w:pPr>
        <w:pStyle w:val="PreformattedText"/>
        <w:numPr>
          <w:ilvl w:val="1"/>
          <w:numId w:val="4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 praw członków Domu należy:</w:t>
      </w:r>
    </w:p>
    <w:p w14:paraId="75F6E785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wzajemne poszanowanie,</w:t>
      </w:r>
    </w:p>
    <w:p w14:paraId="1C1CDA7F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wolność słowa, przekonań i wyznania,</w:t>
      </w:r>
    </w:p>
    <w:p w14:paraId="19F6F34F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rozwijanie własnych zainteresowań,</w:t>
      </w:r>
    </w:p>
    <w:p w14:paraId="31E0E7E1" w14:textId="531A4B28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uczestnictwo w działaniach podejmowanych przez </w:t>
      </w:r>
      <w:r w:rsidR="00DD135F">
        <w:rPr>
          <w:sz w:val="24"/>
          <w:szCs w:val="24"/>
        </w:rPr>
        <w:t xml:space="preserve">Dzienny </w:t>
      </w:r>
      <w:r>
        <w:rPr>
          <w:sz w:val="24"/>
          <w:szCs w:val="24"/>
        </w:rPr>
        <w:t>Dom</w:t>
      </w:r>
      <w:r w:rsidR="00DD135F">
        <w:rPr>
          <w:sz w:val="24"/>
          <w:szCs w:val="24"/>
        </w:rPr>
        <w:t xml:space="preserve"> Senior+</w:t>
      </w:r>
      <w:r>
        <w:rPr>
          <w:sz w:val="24"/>
          <w:szCs w:val="24"/>
        </w:rPr>
        <w:t>, wycieczkach itp., na równi ze wszystkimi członkami Domu,</w:t>
      </w:r>
    </w:p>
    <w:p w14:paraId="1C2C75D6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korzystanie z wyposażenia Domu,</w:t>
      </w:r>
    </w:p>
    <w:p w14:paraId="70B15713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w rozwiązywaniu problemów i konfliktów w grupie,</w:t>
      </w:r>
    </w:p>
    <w:p w14:paraId="5E6666EA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uzyskanie pełnej informacji o działalności Domu,</w:t>
      </w:r>
    </w:p>
    <w:p w14:paraId="19871852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korzystanie z pełnej oferty usług świadczonych w ramach działalności Domu,</w:t>
      </w:r>
    </w:p>
    <w:p w14:paraId="6EBCB82F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uzyskanie wsparcia pod względem psychologicznym, pedagogicznym, fizjoterapeutycznym, profilaktyki prozdrowotnej i pielęgniarskiej,</w:t>
      </w:r>
    </w:p>
    <w:p w14:paraId="58F2DE54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udzielania pomocy w załatwianiu spraw osobistych i urzędowych,</w:t>
      </w:r>
    </w:p>
    <w:p w14:paraId="78483512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zgłaszania skarg i wniosków,</w:t>
      </w:r>
    </w:p>
    <w:p w14:paraId="0528FDB6" w14:textId="77777777" w:rsidR="00357A88" w:rsidRDefault="00BE1FCF" w:rsidP="00945A64">
      <w:pPr>
        <w:pStyle w:val="PreformattedTex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współdecydowania o sprawach ich dotyczących.</w:t>
      </w:r>
    </w:p>
    <w:p w14:paraId="1099E080" w14:textId="6046C129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83799">
        <w:rPr>
          <w:sz w:val="24"/>
          <w:szCs w:val="24"/>
        </w:rPr>
        <w:t xml:space="preserve">  </w:t>
      </w:r>
      <w:r>
        <w:rPr>
          <w:sz w:val="24"/>
          <w:szCs w:val="24"/>
        </w:rPr>
        <w:t>Do obowiązków członków Domu należy:</w:t>
      </w:r>
    </w:p>
    <w:p w14:paraId="7A463682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regulaminu,</w:t>
      </w:r>
    </w:p>
    <w:p w14:paraId="72A61947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zasad bezpieczeństwa wobec innych osób przebywających w Domu,</w:t>
      </w:r>
    </w:p>
    <w:p w14:paraId="6924A2F7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poszanowanie godności osobistej członków Domu i pracowników Dziennego Domu Senior + w </w:t>
      </w:r>
      <w:r w:rsidR="002D31F5">
        <w:rPr>
          <w:sz w:val="24"/>
          <w:szCs w:val="24"/>
        </w:rPr>
        <w:t>Środzie Wielkopolskiej</w:t>
      </w:r>
      <w:r>
        <w:rPr>
          <w:sz w:val="24"/>
          <w:szCs w:val="24"/>
        </w:rPr>
        <w:t>,</w:t>
      </w:r>
    </w:p>
    <w:p w14:paraId="3D8CC668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kulturalne i zgodne z ogólnie przyjętymi zasadami i normami zachowanie się wobec członków  Domu i pracowników Dziennego Domu Senior +,</w:t>
      </w:r>
    </w:p>
    <w:p w14:paraId="5CA4541A" w14:textId="60C44F21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higieny osobistej</w:t>
      </w:r>
      <w:r w:rsidR="00E35218">
        <w:rPr>
          <w:sz w:val="24"/>
          <w:szCs w:val="24"/>
        </w:rPr>
        <w:t xml:space="preserve"> </w:t>
      </w:r>
      <w:r>
        <w:rPr>
          <w:sz w:val="24"/>
          <w:szCs w:val="24"/>
        </w:rPr>
        <w:t>(higieny ciała i czystości odzieży),</w:t>
      </w:r>
    </w:p>
    <w:p w14:paraId="273B5EDC" w14:textId="48DF6113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utrzymanie w należytym porządku pomieszczeń i wyposażenia domu, w miarę możliwości uczestniczenie w dyżurach porządkowych,</w:t>
      </w:r>
    </w:p>
    <w:p w14:paraId="2BB2E99A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korzystanie z pomieszczeń i elementów wyposażenia domu zgodnie z ich przeznaczeniem oraz nie wynoszenie ich poza teren Domu,</w:t>
      </w:r>
    </w:p>
    <w:p w14:paraId="09B87DF5" w14:textId="4733AC06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 norm i zasad wzajemnego współżycia społecznego podczas uczestnictwa </w:t>
      </w:r>
      <w:r w:rsidR="00CC09F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w działalności domu oraz godne reprezentowanie Domu na zewnątrz,</w:t>
      </w:r>
    </w:p>
    <w:p w14:paraId="05C4DEA6" w14:textId="07665CF4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zakazu palenia tytoniu w pomieszczeniach Domu,</w:t>
      </w:r>
    </w:p>
    <w:p w14:paraId="6C9E3415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</w:pPr>
      <w:r>
        <w:rPr>
          <w:sz w:val="24"/>
          <w:szCs w:val="24"/>
        </w:rPr>
        <w:t>przestrzeganie zakazu picia i wnoszenia alkoholu i środków odurzających i uczestnictwa pod ich wpływem w działalności Domu,</w:t>
      </w:r>
    </w:p>
    <w:p w14:paraId="0C410929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uczestnicy Domu będący pod wpływem alkoholu lub środków odurzających będą pozbawieni prawa do przebywania na terenie obiektu,</w:t>
      </w:r>
    </w:p>
    <w:p w14:paraId="3609235E" w14:textId="7ADCDEE4" w:rsidR="00357A88" w:rsidRDefault="00CC09FE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każdorazowe </w:t>
      </w:r>
      <w:r w:rsidR="00BE1FCF">
        <w:rPr>
          <w:sz w:val="24"/>
          <w:szCs w:val="24"/>
        </w:rPr>
        <w:t>informowanie telefoniczne lub w inny sposób o</w:t>
      </w:r>
      <w:r>
        <w:rPr>
          <w:sz w:val="24"/>
          <w:szCs w:val="24"/>
        </w:rPr>
        <w:t xml:space="preserve"> </w:t>
      </w:r>
      <w:r w:rsidR="00BE1FCF">
        <w:rPr>
          <w:sz w:val="24"/>
          <w:szCs w:val="24"/>
        </w:rPr>
        <w:t xml:space="preserve"> nieobecności, a na piśmie o przedłużającej się nieobecności (powyżej 5 dni),</w:t>
      </w:r>
    </w:p>
    <w:p w14:paraId="179E8CD7" w14:textId="57EA0D69" w:rsidR="00357A88" w:rsidRDefault="00CC09FE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codzienne </w:t>
      </w:r>
      <w:r w:rsidR="00BE1FCF">
        <w:rPr>
          <w:sz w:val="24"/>
          <w:szCs w:val="24"/>
        </w:rPr>
        <w:t>potwierdzanie obecności w Domu na liście obecności,</w:t>
      </w:r>
    </w:p>
    <w:p w14:paraId="388DD6B8" w14:textId="3B99627B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informowanie o wyjściu z zajęć lub o zamiarze opuszczenia obiektu Domu,</w:t>
      </w:r>
    </w:p>
    <w:p w14:paraId="347316AE" w14:textId="6747291B" w:rsidR="00357A88" w:rsidRPr="009A137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ponoszenie terminow</w:t>
      </w:r>
      <w:r w:rsidR="00F11944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opłaty </w:t>
      </w:r>
      <w:r w:rsidRPr="00C01D9E">
        <w:rPr>
          <w:sz w:val="24"/>
          <w:szCs w:val="24"/>
        </w:rPr>
        <w:t xml:space="preserve">do </w:t>
      </w:r>
      <w:r w:rsidR="00F11944" w:rsidRPr="00C01D9E">
        <w:rPr>
          <w:sz w:val="24"/>
          <w:szCs w:val="24"/>
        </w:rPr>
        <w:t>30-go każdego miesiąca.</w:t>
      </w:r>
    </w:p>
    <w:p w14:paraId="3E39CFC7" w14:textId="77777777" w:rsidR="00357A88" w:rsidRDefault="00BE1FCF" w:rsidP="00945A64">
      <w:pPr>
        <w:pStyle w:val="PreformattedTex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ustalonego harmonogramu i czasu zajęć oraz aktywnego  w nich udziału.</w:t>
      </w:r>
    </w:p>
    <w:p w14:paraId="4AE4D278" w14:textId="7777777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Pracownicy Domu nie odpowiadają za przedmioty wartościowe i pieniądze pozostawione przez uczestników na terenie Domu.</w:t>
      </w:r>
    </w:p>
    <w:p w14:paraId="476B22E1" w14:textId="7777777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 sytuacji:</w:t>
      </w:r>
    </w:p>
    <w:p w14:paraId="7425F10B" w14:textId="77777777" w:rsidR="00357A88" w:rsidRDefault="00BE1FCF">
      <w:pPr>
        <w:pStyle w:val="Preformatted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rezygnacji z zajęć w Domu na pisemną prośbę uczestnika,</w:t>
      </w:r>
    </w:p>
    <w:p w14:paraId="6E9D34FF" w14:textId="77777777" w:rsidR="00357A88" w:rsidRDefault="00BE1FCF">
      <w:pPr>
        <w:pStyle w:val="Preformatted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śmierci uczestnika Domu,</w:t>
      </w:r>
    </w:p>
    <w:p w14:paraId="2006FA2C" w14:textId="77777777" w:rsidR="00357A88" w:rsidRDefault="00BE1FCF">
      <w:pPr>
        <w:pStyle w:val="Preformatted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skreślenia z listy uczestników w wyniku działania na szkodę Domu oraz nie przestrzegania regulaminu,</w:t>
      </w:r>
    </w:p>
    <w:p w14:paraId="46B8343D" w14:textId="150CA10C" w:rsidR="00357A88" w:rsidRDefault="00BE1FCF">
      <w:pPr>
        <w:pStyle w:val="Preformatted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absencji niewynikającej z choroby trwającej powyżej 1 miesiąca</w:t>
      </w:r>
      <w:r w:rsidR="003C6283">
        <w:rPr>
          <w:sz w:val="24"/>
          <w:szCs w:val="24"/>
        </w:rPr>
        <w:t>,</w:t>
      </w:r>
    </w:p>
    <w:p w14:paraId="208AF68B" w14:textId="2921878A" w:rsidR="003C6283" w:rsidRDefault="00907F0B">
      <w:pPr>
        <w:pStyle w:val="PreformattedTex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długotrwałego pogorszenia stanu zdrowia uniemożliwiającego uczestniczenie w zajęciach DDS+,</w:t>
      </w:r>
    </w:p>
    <w:p w14:paraId="23B8E23A" w14:textId="79D11AC0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uchyla się decyzj</w:t>
      </w:r>
      <w:r w:rsidR="009A1378">
        <w:rPr>
          <w:sz w:val="24"/>
          <w:szCs w:val="24"/>
        </w:rPr>
        <w:t>ę</w:t>
      </w:r>
      <w:r>
        <w:rPr>
          <w:sz w:val="24"/>
          <w:szCs w:val="24"/>
        </w:rPr>
        <w:t xml:space="preserve"> przyznając</w:t>
      </w:r>
      <w:r w:rsidR="009A1378">
        <w:rPr>
          <w:sz w:val="24"/>
          <w:szCs w:val="24"/>
        </w:rPr>
        <w:t>ą</w:t>
      </w:r>
      <w:r>
        <w:rPr>
          <w:sz w:val="24"/>
          <w:szCs w:val="24"/>
        </w:rPr>
        <w:t xml:space="preserve"> świadczenie w formie pobytu w Dziennym Domu Senior +.</w:t>
      </w:r>
    </w:p>
    <w:p w14:paraId="06CB8B4A" w14:textId="4B326E39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 zawieszeniu lub skreśleniu z listy członków Domu decyduje Dyrektor </w:t>
      </w:r>
      <w:r w:rsidR="002D31F5">
        <w:rPr>
          <w:sz w:val="24"/>
          <w:szCs w:val="24"/>
        </w:rPr>
        <w:t>Ośrodka Pomocy Społecznej w Środzie Wielkopolskiej</w:t>
      </w:r>
      <w:r>
        <w:rPr>
          <w:sz w:val="24"/>
          <w:szCs w:val="24"/>
        </w:rPr>
        <w:t xml:space="preserve"> w porozumieniu z </w:t>
      </w:r>
      <w:r w:rsidR="002A2E22" w:rsidRPr="00C01D9E">
        <w:rPr>
          <w:sz w:val="24"/>
          <w:szCs w:val="24"/>
        </w:rPr>
        <w:t>kierującym</w:t>
      </w:r>
      <w:r w:rsidR="002A2E2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Dzienn</w:t>
      </w:r>
      <w:r w:rsidR="002A2E22">
        <w:rPr>
          <w:sz w:val="24"/>
          <w:szCs w:val="24"/>
        </w:rPr>
        <w:t>ym</w:t>
      </w:r>
      <w:r>
        <w:rPr>
          <w:sz w:val="24"/>
          <w:szCs w:val="24"/>
        </w:rPr>
        <w:t xml:space="preserve"> Dom</w:t>
      </w:r>
      <w:r w:rsidR="002A2E22">
        <w:rPr>
          <w:sz w:val="24"/>
          <w:szCs w:val="24"/>
        </w:rPr>
        <w:t>em</w:t>
      </w:r>
      <w:r>
        <w:rPr>
          <w:sz w:val="24"/>
          <w:szCs w:val="24"/>
        </w:rPr>
        <w:t xml:space="preserve"> Senior +.</w:t>
      </w:r>
    </w:p>
    <w:p w14:paraId="49AB3C8C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59093596" w14:textId="77777777" w:rsidR="00F62D11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0D299A" w14:textId="77777777" w:rsidR="0075719B" w:rsidRDefault="0075719B" w:rsidP="00F62D11">
      <w:pPr>
        <w:pStyle w:val="PreformattedText"/>
        <w:spacing w:line="360" w:lineRule="auto"/>
        <w:jc w:val="center"/>
        <w:rPr>
          <w:b/>
          <w:bCs/>
          <w:sz w:val="24"/>
          <w:szCs w:val="24"/>
        </w:rPr>
      </w:pPr>
    </w:p>
    <w:p w14:paraId="30AD60F9" w14:textId="77777777" w:rsidR="0075719B" w:rsidRDefault="0075719B" w:rsidP="00F62D11">
      <w:pPr>
        <w:pStyle w:val="PreformattedText"/>
        <w:spacing w:line="360" w:lineRule="auto"/>
        <w:jc w:val="center"/>
        <w:rPr>
          <w:b/>
          <w:bCs/>
          <w:sz w:val="24"/>
          <w:szCs w:val="24"/>
        </w:rPr>
      </w:pPr>
    </w:p>
    <w:p w14:paraId="493E9635" w14:textId="6F01BC9A" w:rsidR="00357A88" w:rsidRDefault="00BE1FCF" w:rsidP="00F62D11">
      <w:pPr>
        <w:pStyle w:val="PreformattedText"/>
        <w:spacing w:line="360" w:lineRule="auto"/>
        <w:jc w:val="center"/>
      </w:pPr>
      <w:r>
        <w:rPr>
          <w:b/>
          <w:bCs/>
          <w:sz w:val="24"/>
          <w:szCs w:val="24"/>
        </w:rPr>
        <w:t>VI. Zasady  gospodarki finansowej</w:t>
      </w:r>
    </w:p>
    <w:p w14:paraId="011556CF" w14:textId="77777777" w:rsidR="00357A88" w:rsidRDefault="00357A88" w:rsidP="00F62D11">
      <w:pPr>
        <w:pStyle w:val="PreformattedText"/>
        <w:spacing w:line="360" w:lineRule="auto"/>
        <w:jc w:val="center"/>
        <w:rPr>
          <w:sz w:val="24"/>
          <w:szCs w:val="24"/>
        </w:rPr>
      </w:pPr>
    </w:p>
    <w:p w14:paraId="2AAFF7BA" w14:textId="77777777" w:rsidR="00AF17D0" w:rsidRDefault="00BE1FCF" w:rsidP="00F62D11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§13.</w:t>
      </w:r>
    </w:p>
    <w:p w14:paraId="3BBF5AB6" w14:textId="65FC4164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Dzienny Dom Senior + jest ośrodkiem wsparcia działającym w strukturach </w:t>
      </w:r>
      <w:r w:rsidR="002D31F5">
        <w:rPr>
          <w:sz w:val="24"/>
          <w:szCs w:val="24"/>
        </w:rPr>
        <w:t>Ośrodka Pomocy Społecznej w Środzie Wielkopolskiej</w:t>
      </w:r>
      <w:r w:rsidR="009A1378">
        <w:rPr>
          <w:sz w:val="24"/>
          <w:szCs w:val="24"/>
        </w:rPr>
        <w:t>,</w:t>
      </w:r>
      <w:r w:rsidR="002D31F5">
        <w:rPr>
          <w:sz w:val="24"/>
          <w:szCs w:val="24"/>
        </w:rPr>
        <w:t xml:space="preserve"> </w:t>
      </w:r>
      <w:r>
        <w:rPr>
          <w:sz w:val="24"/>
          <w:szCs w:val="24"/>
        </w:rPr>
        <w:t>który prowadzi gospodarkę finansową według zasad określonych w ustawie o finansach publicznych oraz przepisach wykonawczych wydanych na podstawie tej uchwały, a także ustawy o rachunkowości.</w:t>
      </w:r>
    </w:p>
    <w:p w14:paraId="3707C9AD" w14:textId="7777777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Dzienny Dom Senior + prowadzi gospodarkę finansową w oparciu o roczny plan dochodów                 i wydatków zwany planem finansowym.</w:t>
      </w:r>
    </w:p>
    <w:p w14:paraId="40D0D401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26620242" w14:textId="60440CB6" w:rsidR="00357A88" w:rsidRDefault="00BE1FCF" w:rsidP="00F62D11">
      <w:pPr>
        <w:pStyle w:val="PreformattedText"/>
        <w:spacing w:line="360" w:lineRule="auto"/>
        <w:jc w:val="center"/>
      </w:pPr>
      <w:r>
        <w:rPr>
          <w:b/>
          <w:bCs/>
          <w:sz w:val="24"/>
          <w:szCs w:val="24"/>
        </w:rPr>
        <w:t>VII. Postanowienia końcowe</w:t>
      </w:r>
    </w:p>
    <w:p w14:paraId="18FD53ED" w14:textId="77777777" w:rsidR="00357A88" w:rsidRDefault="00357A88" w:rsidP="00F62D11">
      <w:pPr>
        <w:pStyle w:val="PreformattedText"/>
        <w:spacing w:line="360" w:lineRule="auto"/>
        <w:jc w:val="center"/>
        <w:rPr>
          <w:sz w:val="24"/>
          <w:szCs w:val="24"/>
        </w:rPr>
      </w:pPr>
    </w:p>
    <w:p w14:paraId="49897C8B" w14:textId="77777777" w:rsidR="00AF17D0" w:rsidRDefault="00BE1FCF" w:rsidP="00F62D11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§14.</w:t>
      </w:r>
    </w:p>
    <w:p w14:paraId="3A7BCB58" w14:textId="7777777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Wszelkie zmiany niniejszego regulaminu mogą zostać wprowadzone i zatwierdzone  przez Dyrektora </w:t>
      </w:r>
      <w:r w:rsidR="002D31F5">
        <w:rPr>
          <w:sz w:val="24"/>
          <w:szCs w:val="24"/>
        </w:rPr>
        <w:t>Ośrodka Pomocy Społecznej w Środzie Wielkopolskiej.</w:t>
      </w:r>
    </w:p>
    <w:p w14:paraId="3A34C98F" w14:textId="77777777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 sprawach nieuregulowanych niniejszym regulaminem mają zastosowania przepisy powszechnie obowiązującego prawa.</w:t>
      </w:r>
    </w:p>
    <w:p w14:paraId="16253D95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2DB82D4F" w14:textId="2DA89116" w:rsidR="00AF17D0" w:rsidRDefault="00BE1FCF" w:rsidP="00F62D11">
      <w:pPr>
        <w:pStyle w:val="Preformatted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§15.</w:t>
      </w:r>
    </w:p>
    <w:p w14:paraId="0DAF01AD" w14:textId="3D0D52B6" w:rsidR="00357A88" w:rsidRDefault="00BE1FCF">
      <w:pPr>
        <w:pStyle w:val="Preformatted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Regulamin wchodzi w życie z dniem podpisania przez Dyrektora </w:t>
      </w:r>
      <w:r w:rsidR="002D31F5">
        <w:rPr>
          <w:sz w:val="24"/>
          <w:szCs w:val="24"/>
        </w:rPr>
        <w:t>Ośrodka Pomocy Społecznej w</w:t>
      </w:r>
      <w:r w:rsidR="00F046F9">
        <w:rPr>
          <w:sz w:val="24"/>
          <w:szCs w:val="24"/>
        </w:rPr>
        <w:t> </w:t>
      </w:r>
      <w:r w:rsidR="002D31F5">
        <w:rPr>
          <w:sz w:val="24"/>
          <w:szCs w:val="24"/>
        </w:rPr>
        <w:t xml:space="preserve">Środzie Wielkopolskiej </w:t>
      </w:r>
      <w:r>
        <w:rPr>
          <w:sz w:val="24"/>
          <w:szCs w:val="24"/>
        </w:rPr>
        <w:t>z mocą od dnia 1</w:t>
      </w:r>
      <w:r w:rsidR="00F046F9">
        <w:rPr>
          <w:sz w:val="24"/>
          <w:szCs w:val="24"/>
        </w:rPr>
        <w:t>8</w:t>
      </w:r>
      <w:r>
        <w:rPr>
          <w:sz w:val="24"/>
          <w:szCs w:val="24"/>
        </w:rPr>
        <w:t xml:space="preserve"> stycznia 202</w:t>
      </w:r>
      <w:r w:rsidR="009A1378">
        <w:rPr>
          <w:sz w:val="24"/>
          <w:szCs w:val="24"/>
        </w:rPr>
        <w:t>2</w:t>
      </w:r>
      <w:r>
        <w:rPr>
          <w:sz w:val="24"/>
          <w:szCs w:val="24"/>
        </w:rPr>
        <w:t xml:space="preserve"> roku.</w:t>
      </w:r>
    </w:p>
    <w:p w14:paraId="0DDFF263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63627DB4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547D5601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6759489E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6743B096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p w14:paraId="2ADA4681" w14:textId="77777777" w:rsidR="00357A88" w:rsidRDefault="00357A88">
      <w:pPr>
        <w:pStyle w:val="PreformattedText"/>
        <w:spacing w:line="360" w:lineRule="auto"/>
        <w:jc w:val="both"/>
        <w:rPr>
          <w:sz w:val="24"/>
          <w:szCs w:val="24"/>
        </w:rPr>
      </w:pPr>
    </w:p>
    <w:sectPr w:rsidR="00357A88" w:rsidSect="00676718">
      <w:pgSz w:w="11906" w:h="16838" w:code="9"/>
      <w:pgMar w:top="426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8EF12" w14:textId="77777777" w:rsidR="00230E38" w:rsidRDefault="00230E38">
      <w:r>
        <w:separator/>
      </w:r>
    </w:p>
  </w:endnote>
  <w:endnote w:type="continuationSeparator" w:id="0">
    <w:p w14:paraId="03CE4BFF" w14:textId="77777777" w:rsidR="00230E38" w:rsidRDefault="002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C0DE7" w14:textId="77777777" w:rsidR="00230E38" w:rsidRDefault="00230E38">
      <w:r>
        <w:rPr>
          <w:color w:val="000000"/>
        </w:rPr>
        <w:separator/>
      </w:r>
    </w:p>
  </w:footnote>
  <w:footnote w:type="continuationSeparator" w:id="0">
    <w:p w14:paraId="357BF194" w14:textId="77777777" w:rsidR="00230E38" w:rsidRDefault="0023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115"/>
    <w:multiLevelType w:val="multilevel"/>
    <w:tmpl w:val="CDF03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665624"/>
    <w:multiLevelType w:val="multilevel"/>
    <w:tmpl w:val="B61E2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30633A"/>
    <w:multiLevelType w:val="multilevel"/>
    <w:tmpl w:val="DB0267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18B0CF1"/>
    <w:multiLevelType w:val="multilevel"/>
    <w:tmpl w:val="3586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F84D56"/>
    <w:multiLevelType w:val="multilevel"/>
    <w:tmpl w:val="4C442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C8724C"/>
    <w:multiLevelType w:val="hybridMultilevel"/>
    <w:tmpl w:val="579C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6FAA"/>
    <w:multiLevelType w:val="multilevel"/>
    <w:tmpl w:val="041E47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5E63A5B"/>
    <w:multiLevelType w:val="multilevel"/>
    <w:tmpl w:val="58AC2F82"/>
    <w:lvl w:ilvl="0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4611F9E"/>
    <w:multiLevelType w:val="multilevel"/>
    <w:tmpl w:val="4626A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775339D"/>
    <w:multiLevelType w:val="hybridMultilevel"/>
    <w:tmpl w:val="97C60506"/>
    <w:lvl w:ilvl="0" w:tplc="485E9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2880"/>
    <w:multiLevelType w:val="multilevel"/>
    <w:tmpl w:val="038ED9D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B9B3680"/>
    <w:multiLevelType w:val="multilevel"/>
    <w:tmpl w:val="0BBEF1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0836001">
    <w:abstractNumId w:val="1"/>
  </w:num>
  <w:num w:numId="2" w16cid:durableId="159855020">
    <w:abstractNumId w:val="0"/>
  </w:num>
  <w:num w:numId="3" w16cid:durableId="1853757938">
    <w:abstractNumId w:val="6"/>
  </w:num>
  <w:num w:numId="4" w16cid:durableId="2123988580">
    <w:abstractNumId w:val="3"/>
  </w:num>
  <w:num w:numId="5" w16cid:durableId="642783084">
    <w:abstractNumId w:val="2"/>
  </w:num>
  <w:num w:numId="6" w16cid:durableId="1058937526">
    <w:abstractNumId w:val="8"/>
  </w:num>
  <w:num w:numId="7" w16cid:durableId="1769042046">
    <w:abstractNumId w:val="4"/>
  </w:num>
  <w:num w:numId="8" w16cid:durableId="428964488">
    <w:abstractNumId w:val="9"/>
  </w:num>
  <w:num w:numId="9" w16cid:durableId="1603495732">
    <w:abstractNumId w:val="10"/>
  </w:num>
  <w:num w:numId="10" w16cid:durableId="1936589296">
    <w:abstractNumId w:val="7"/>
  </w:num>
  <w:num w:numId="11" w16cid:durableId="1157500721">
    <w:abstractNumId w:val="5"/>
  </w:num>
  <w:num w:numId="12" w16cid:durableId="960116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8F"/>
    <w:rsid w:val="000A12AF"/>
    <w:rsid w:val="000A5984"/>
    <w:rsid w:val="00190904"/>
    <w:rsid w:val="001C399C"/>
    <w:rsid w:val="001D4292"/>
    <w:rsid w:val="001F2F25"/>
    <w:rsid w:val="00226A30"/>
    <w:rsid w:val="00230E38"/>
    <w:rsid w:val="002A2E22"/>
    <w:rsid w:val="002B038F"/>
    <w:rsid w:val="002D31F5"/>
    <w:rsid w:val="003178C8"/>
    <w:rsid w:val="003526A9"/>
    <w:rsid w:val="00357A88"/>
    <w:rsid w:val="00367735"/>
    <w:rsid w:val="00376B19"/>
    <w:rsid w:val="00391937"/>
    <w:rsid w:val="003C6283"/>
    <w:rsid w:val="003E3311"/>
    <w:rsid w:val="003F1E5B"/>
    <w:rsid w:val="00452C5D"/>
    <w:rsid w:val="00494E99"/>
    <w:rsid w:val="004A1D81"/>
    <w:rsid w:val="00571F6F"/>
    <w:rsid w:val="00595F88"/>
    <w:rsid w:val="005C304D"/>
    <w:rsid w:val="005D207B"/>
    <w:rsid w:val="006128DB"/>
    <w:rsid w:val="00676718"/>
    <w:rsid w:val="0075719B"/>
    <w:rsid w:val="0078588F"/>
    <w:rsid w:val="007B71D3"/>
    <w:rsid w:val="007C4161"/>
    <w:rsid w:val="00827699"/>
    <w:rsid w:val="00831DF6"/>
    <w:rsid w:val="008D0249"/>
    <w:rsid w:val="00907F0B"/>
    <w:rsid w:val="00935C5F"/>
    <w:rsid w:val="00944FD7"/>
    <w:rsid w:val="00945A64"/>
    <w:rsid w:val="009A1378"/>
    <w:rsid w:val="00A02C09"/>
    <w:rsid w:val="00AC0245"/>
    <w:rsid w:val="00AF17D0"/>
    <w:rsid w:val="00B317A3"/>
    <w:rsid w:val="00B41A81"/>
    <w:rsid w:val="00B45A6E"/>
    <w:rsid w:val="00BE1FCF"/>
    <w:rsid w:val="00C00D71"/>
    <w:rsid w:val="00C01D9E"/>
    <w:rsid w:val="00C14251"/>
    <w:rsid w:val="00C26178"/>
    <w:rsid w:val="00C34A65"/>
    <w:rsid w:val="00C63664"/>
    <w:rsid w:val="00C72164"/>
    <w:rsid w:val="00C917DC"/>
    <w:rsid w:val="00CB224F"/>
    <w:rsid w:val="00CC09FE"/>
    <w:rsid w:val="00D83799"/>
    <w:rsid w:val="00DC351A"/>
    <w:rsid w:val="00DD135F"/>
    <w:rsid w:val="00E134B2"/>
    <w:rsid w:val="00E35218"/>
    <w:rsid w:val="00E67FDD"/>
    <w:rsid w:val="00E83C87"/>
    <w:rsid w:val="00ED572A"/>
    <w:rsid w:val="00F046F9"/>
    <w:rsid w:val="00F11944"/>
    <w:rsid w:val="00F25C44"/>
    <w:rsid w:val="00F62D11"/>
    <w:rsid w:val="00F86BD7"/>
    <w:rsid w:val="00F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F50D"/>
  <w15:docId w15:val="{DD94E73E-5B44-4488-B2C1-12D18B50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Times New Roman" w:cs="Times New Roman"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uiPriority w:val="9"/>
    <w:rsid w:val="00571F6F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bidi="pl-PL"/>
    </w:rPr>
  </w:style>
  <w:style w:type="character" w:customStyle="1" w:styleId="markedcontent">
    <w:name w:val="markedcontent"/>
    <w:basedOn w:val="Domylnaczcionkaakapitu"/>
    <w:rsid w:val="004A1D81"/>
  </w:style>
  <w:style w:type="paragraph" w:styleId="Bezodstpw">
    <w:name w:val="No Spacing"/>
    <w:uiPriority w:val="1"/>
    <w:qFormat/>
    <w:rsid w:val="006767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ieczorek.OSRODEK\AppData\Local\Microsoft\Windows\INetCache\Content.Outlook\PBRE4M97\statu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</Template>
  <TotalTime>589</TotalTime>
  <Pages>6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21</cp:revision>
  <cp:lastPrinted>2024-06-12T06:55:00Z</cp:lastPrinted>
  <dcterms:created xsi:type="dcterms:W3CDTF">2021-12-13T08:38:00Z</dcterms:created>
  <dcterms:modified xsi:type="dcterms:W3CDTF">2024-06-12T06:56:00Z</dcterms:modified>
</cp:coreProperties>
</file>