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AEB" w14:textId="77777777" w:rsidR="00A77131" w:rsidRPr="00417E48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7E48">
        <w:rPr>
          <w:rFonts w:ascii="Times New Roman" w:hAnsi="Times New Roman"/>
          <w:b/>
          <w:bCs/>
          <w:sz w:val="28"/>
          <w:szCs w:val="28"/>
        </w:rPr>
        <w:t>WNIOSEK O PREFERENCYJNY ZAKUP PALIWA STAŁEGO DLA</w:t>
      </w:r>
    </w:p>
    <w:p w14:paraId="43AA2F0E" w14:textId="4ED03E05" w:rsidR="00A77131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7E48">
        <w:rPr>
          <w:rFonts w:ascii="Times New Roman" w:hAnsi="Times New Roman"/>
          <w:b/>
          <w:bCs/>
          <w:sz w:val="28"/>
          <w:szCs w:val="28"/>
        </w:rPr>
        <w:t>GOSPODARSTWA DOMOWEGO</w:t>
      </w:r>
    </w:p>
    <w:p w14:paraId="25E82FB1" w14:textId="77777777" w:rsidR="00417E48" w:rsidRPr="00417E48" w:rsidRDefault="00417E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EEBAE" w14:textId="1E85BDEB" w:rsidR="00A77131" w:rsidRPr="00417E48" w:rsidRDefault="00000000">
      <w:pPr>
        <w:rPr>
          <w:rFonts w:ascii="Times New Roman" w:hAnsi="Times New Roman"/>
          <w:sz w:val="18"/>
          <w:szCs w:val="18"/>
        </w:rPr>
      </w:pPr>
      <w:r w:rsidRPr="00417E48">
        <w:rPr>
          <w:rFonts w:ascii="Times New Roman" w:hAnsi="Times New Roman"/>
          <w:sz w:val="18"/>
          <w:szCs w:val="18"/>
        </w:rPr>
        <w:t xml:space="preserve">Należy wypełnić </w:t>
      </w:r>
      <w:r w:rsidRPr="00417E48">
        <w:rPr>
          <w:rFonts w:ascii="Times New Roman" w:hAnsi="Times New Roman"/>
          <w:b/>
          <w:bCs/>
          <w:sz w:val="18"/>
          <w:szCs w:val="18"/>
        </w:rPr>
        <w:t>WIELKIMI LITERAMI</w:t>
      </w:r>
      <w:r w:rsidR="00417E48" w:rsidRPr="00417E48">
        <w:rPr>
          <w:sz w:val="16"/>
          <w:szCs w:val="16"/>
        </w:rPr>
        <w:br/>
      </w:r>
      <w:r w:rsidRPr="00417E48">
        <w:rPr>
          <w:rFonts w:ascii="Times New Roman" w:hAnsi="Times New Roman"/>
          <w:sz w:val="18"/>
          <w:szCs w:val="18"/>
        </w:rPr>
        <w:t>Pola wyboru należy zaznaczyć:</w:t>
      </w:r>
      <w:r w:rsidRPr="00417E48">
        <w:rPr>
          <w:rFonts w:ascii="Times New Roman" w:hAnsi="Times New Roman"/>
          <w:sz w:val="32"/>
          <w:szCs w:val="32"/>
        </w:rPr>
        <w:t xml:space="preserve"> </w:t>
      </w:r>
      <w:r w:rsidRPr="00417E48">
        <w:rPr>
          <w:rFonts w:ascii="Times New Roman" w:hAnsi="Times New Roman"/>
          <w:b/>
          <w:bCs/>
          <w:sz w:val="32"/>
          <w:szCs w:val="32"/>
        </w:rPr>
        <w:t>x</w:t>
      </w:r>
      <w:r w:rsidRPr="00417E48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417E48">
        <w:rPr>
          <w:rFonts w:ascii="Times New Roman" w:hAnsi="Times New Roman"/>
          <w:sz w:val="18"/>
          <w:szCs w:val="18"/>
        </w:rPr>
        <w:t xml:space="preserve"> </w:t>
      </w:r>
    </w:p>
    <w:p w14:paraId="0BD3938D" w14:textId="77777777" w:rsidR="00417E48" w:rsidRPr="00417E48" w:rsidRDefault="00417E48">
      <w:pPr>
        <w:rPr>
          <w:sz w:val="20"/>
          <w:szCs w:val="20"/>
        </w:rPr>
      </w:pPr>
    </w:p>
    <w:p w14:paraId="2354751D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1. Organ do którego składany jest wniosek o zakup preferencyjny paliwa stałego dla</w:t>
      </w:r>
    </w:p>
    <w:p w14:paraId="7A1D9998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gospodarstwa domowego.</w:t>
      </w:r>
    </w:p>
    <w:p w14:paraId="5C9A6809" w14:textId="77777777" w:rsidR="00A77131" w:rsidRPr="00417E48" w:rsidRDefault="00000000">
      <w:pPr>
        <w:jc w:val="center"/>
        <w:rPr>
          <w:rFonts w:ascii="Times New Roman" w:hAnsi="Times New Roman"/>
          <w:b/>
          <w:bCs/>
          <w:i/>
          <w:iCs/>
        </w:rPr>
      </w:pPr>
      <w:r w:rsidRPr="00417E48">
        <w:rPr>
          <w:rFonts w:ascii="Times New Roman" w:hAnsi="Times New Roman"/>
          <w:b/>
          <w:bCs/>
          <w:i/>
          <w:iCs/>
        </w:rPr>
        <w:t>WÓJT GMINY JEŻÓW</w:t>
      </w:r>
    </w:p>
    <w:p w14:paraId="562ACCEB" w14:textId="77777777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  <w:b/>
          <w:bCs/>
        </w:rPr>
        <w:t>2. Dane dotyczące wnioskodawcy i jego gospodarstwa domowego:</w:t>
      </w:r>
    </w:p>
    <w:p w14:paraId="43043D78" w14:textId="523677EC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Imię (imiona) …………………………………………………………………</w:t>
      </w:r>
    </w:p>
    <w:p w14:paraId="14B7063A" w14:textId="2AE15E28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Nazwisko ……………………………………………………………………..</w:t>
      </w:r>
    </w:p>
    <w:p w14:paraId="4C76AC8C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3. Adres pod którym jest prowadzone gospodarstwo domowe, na rzecz którego jest</w:t>
      </w:r>
    </w:p>
    <w:p w14:paraId="7FC649A7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dokonywany zakup preferencyjny:</w:t>
      </w:r>
    </w:p>
    <w:p w14:paraId="750480DA" w14:textId="52D55A62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Gmina………………………………………………………</w:t>
      </w:r>
      <w:r w:rsidR="00347E7F">
        <w:rPr>
          <w:rFonts w:ascii="Times New Roman" w:hAnsi="Times New Roman"/>
        </w:rPr>
        <w:t>………….</w:t>
      </w:r>
    </w:p>
    <w:p w14:paraId="48D02EB2" w14:textId="02404DD3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Miejscowość i kod pocztowy ………………………………………….</w:t>
      </w:r>
    </w:p>
    <w:p w14:paraId="759C341C" w14:textId="72083C09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Ulica …………………………………………………………………. .</w:t>
      </w:r>
    </w:p>
    <w:p w14:paraId="04880106" w14:textId="2EF41A45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domu ………………………………………………………………..</w:t>
      </w:r>
    </w:p>
    <w:p w14:paraId="709BF78D" w14:textId="74ECAF25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 xml:space="preserve">nr mieszkania …………………………………………………………. </w:t>
      </w:r>
    </w:p>
    <w:p w14:paraId="2A74DB27" w14:textId="21521ACC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telefonu …………………………………………………………….</w:t>
      </w:r>
    </w:p>
    <w:p w14:paraId="6008359E" w14:textId="039C1F9F" w:rsidR="00A77131" w:rsidRPr="00347E7F" w:rsidRDefault="00347E7F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Adres</w:t>
      </w:r>
      <w:r w:rsidR="00000000" w:rsidRPr="00347E7F">
        <w:rPr>
          <w:rFonts w:ascii="Times New Roman" w:hAnsi="Times New Roman"/>
        </w:rPr>
        <w:t xml:space="preserve"> poczty elektronicznej ………………………………………</w:t>
      </w:r>
      <w:r>
        <w:rPr>
          <w:rFonts w:ascii="Times New Roman" w:hAnsi="Times New Roman"/>
        </w:rPr>
        <w:t>…..</w:t>
      </w:r>
    </w:p>
    <w:p w14:paraId="35FDCF0F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4. Wnioskowane zapotrzebowanie i rodzaj paliwa stałego w ramach zakupu</w:t>
      </w:r>
    </w:p>
    <w:p w14:paraId="64FD3210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preferencyjnego w okresie – </w:t>
      </w:r>
      <w:r w:rsidRPr="00417E48">
        <w:rPr>
          <w:rFonts w:ascii="Times New Roman" w:hAnsi="Times New Roman"/>
          <w:b/>
          <w:bCs/>
          <w:i/>
          <w:iCs/>
          <w:u w:val="single"/>
        </w:rPr>
        <w:t>maksymalnie 1,5 tony na każdy okres:</w:t>
      </w:r>
    </w:p>
    <w:p w14:paraId="607671D1" w14:textId="77777777" w:rsidR="00A77131" w:rsidRPr="00417E48" w:rsidRDefault="00A77131">
      <w:pPr>
        <w:rPr>
          <w:rFonts w:ascii="Times New Roman" w:hAnsi="Times New Roman"/>
        </w:rPr>
      </w:pPr>
    </w:p>
    <w:p w14:paraId="3AF94F3E" w14:textId="6D170A15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</w:rPr>
        <w:t xml:space="preserve">                                                          </w:t>
      </w:r>
      <w:r w:rsidRPr="00417E48">
        <w:rPr>
          <w:rFonts w:ascii="Times New Roman" w:hAnsi="Times New Roman"/>
          <w:sz w:val="14"/>
          <w:szCs w:val="14"/>
        </w:rPr>
        <w:t xml:space="preserve"> </w:t>
      </w:r>
      <w:r w:rsidR="00417E48">
        <w:rPr>
          <w:rFonts w:ascii="Times New Roman" w:hAnsi="Times New Roman"/>
          <w:sz w:val="14"/>
          <w:szCs w:val="14"/>
        </w:rPr>
        <w:tab/>
      </w:r>
      <w:r w:rsidRPr="00417E48">
        <w:rPr>
          <w:rFonts w:ascii="Times New Roman" w:hAnsi="Times New Roman"/>
          <w:sz w:val="14"/>
          <w:szCs w:val="14"/>
        </w:rPr>
        <w:t xml:space="preserve">ilość ton do dni 31 grudnia 2022r.                             </w:t>
      </w:r>
      <w:r w:rsidR="00417E48">
        <w:rPr>
          <w:rFonts w:ascii="Times New Roman" w:hAnsi="Times New Roman"/>
          <w:sz w:val="14"/>
          <w:szCs w:val="14"/>
        </w:rPr>
        <w:tab/>
      </w:r>
      <w:r w:rsidRPr="00417E48">
        <w:rPr>
          <w:rFonts w:ascii="Times New Roman" w:hAnsi="Times New Roman"/>
          <w:sz w:val="14"/>
          <w:szCs w:val="14"/>
        </w:rPr>
        <w:t>ilość ton od dnia 1 stycznia 2023r.</w:t>
      </w:r>
    </w:p>
    <w:p w14:paraId="0961E215" w14:textId="6EF826A6" w:rsidR="00A77131" w:rsidRPr="00417E48" w:rsidRDefault="00BD03D0">
      <w:pPr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AE90E" wp14:editId="7708CEFC">
                <wp:simplePos x="0" y="0"/>
                <wp:positionH relativeFrom="column">
                  <wp:posOffset>4548505</wp:posOffset>
                </wp:positionH>
                <wp:positionV relativeFrom="paragraph">
                  <wp:posOffset>232411</wp:posOffset>
                </wp:positionV>
                <wp:extent cx="971550" cy="256540"/>
                <wp:effectExtent l="0" t="0" r="19050" b="1016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D367" id="Prostokąt 2" o:spid="_x0000_s1026" style="position:absolute;margin-left:358.15pt;margin-top:18.3pt;width:76.5pt;height:2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AFMBNj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2FAD" wp14:editId="69135BD3">
                <wp:simplePos x="0" y="0"/>
                <wp:positionH relativeFrom="column">
                  <wp:posOffset>2414905</wp:posOffset>
                </wp:positionH>
                <wp:positionV relativeFrom="paragraph">
                  <wp:posOffset>232411</wp:posOffset>
                </wp:positionV>
                <wp:extent cx="971550" cy="256540"/>
                <wp:effectExtent l="0" t="0" r="19050" b="1016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2E57" id="Prostokąt 1" o:spid="_x0000_s1026" style="position:absolute;margin-left:190.15pt;margin-top:18.3pt;width:76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B9dU+a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</w:p>
    <w:p w14:paraId="0B2AE9F8" w14:textId="298F0679" w:rsidR="00A77131" w:rsidRPr="00417E48" w:rsidRDefault="00000000">
      <w:pPr>
        <w:rPr>
          <w:rFonts w:ascii="Times New Roman" w:hAnsi="Times New Roman"/>
        </w:rPr>
      </w:pPr>
      <w:r w:rsidRPr="00417E48">
        <w:rPr>
          <w:rFonts w:ascii="Times New Roman" w:hAnsi="Times New Roman"/>
        </w:rPr>
        <w:t xml:space="preserve">01. Groszek (0,8cm - 3cm) </w:t>
      </w:r>
    </w:p>
    <w:p w14:paraId="0F029368" w14:textId="520B3E0D" w:rsidR="00BD03D0" w:rsidRPr="00417E48" w:rsidRDefault="00BD03D0">
      <w:pPr>
        <w:rPr>
          <w:sz w:val="20"/>
          <w:szCs w:val="20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730C6" wp14:editId="19AAC7C8">
                <wp:simplePos x="0" y="0"/>
                <wp:positionH relativeFrom="column">
                  <wp:posOffset>4558030</wp:posOffset>
                </wp:positionH>
                <wp:positionV relativeFrom="paragraph">
                  <wp:posOffset>246381</wp:posOffset>
                </wp:positionV>
                <wp:extent cx="971550" cy="256540"/>
                <wp:effectExtent l="0" t="0" r="19050" b="101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9DCD9" id="Prostokąt 4" o:spid="_x0000_s1026" style="position:absolute;margin-left:358.9pt;margin-top:19.4pt;width:76.5pt;height:2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Dceo6W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07AC5" wp14:editId="58BA851C">
                <wp:simplePos x="0" y="0"/>
                <wp:positionH relativeFrom="margin">
                  <wp:posOffset>2424430</wp:posOffset>
                </wp:positionH>
                <wp:positionV relativeFrom="paragraph">
                  <wp:posOffset>246380</wp:posOffset>
                </wp:positionV>
                <wp:extent cx="971550" cy="266065"/>
                <wp:effectExtent l="0" t="0" r="19050" b="1968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4103" id="Prostokąt 3" o:spid="_x0000_s1026" style="position:absolute;margin-left:190.9pt;margin-top:19.4pt;width:76.5pt;height:20.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" strokecolor="#2f528f" strokeweight=".35281mm">
                <v:textbox inset="0,0,0,0"/>
                <w10:wrap anchorx="margin"/>
              </v:rect>
            </w:pict>
          </mc:Fallback>
        </mc:AlternateContent>
      </w:r>
    </w:p>
    <w:p w14:paraId="085E7443" w14:textId="4D8DBFFD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</w:rPr>
        <w:t xml:space="preserve">02. Orzech (2,5 - 8 cm)                                                             </w:t>
      </w:r>
    </w:p>
    <w:p w14:paraId="566E01B9" w14:textId="77777777" w:rsidR="00A77131" w:rsidRPr="00417E48" w:rsidRDefault="00A77131">
      <w:pPr>
        <w:rPr>
          <w:rFonts w:ascii="Times New Roman" w:hAnsi="Times New Roman"/>
        </w:rPr>
      </w:pPr>
    </w:p>
    <w:p w14:paraId="34CB4779" w14:textId="7581B6E9" w:rsidR="00417E48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5. Czy wnioskodawca dokonał już zakupu preferencyjnego (jeśli tak to w jakiej</w:t>
      </w:r>
      <w:r w:rsidR="00BD03D0"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35639" wp14:editId="6F5872E6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02F2C" id="Prostokąt 6" o:spid="_x0000_s1026" style="position:absolute;margin-left:-.35pt;margin-top:22.45pt;width:15.75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 w:rsidR="00417E48" w:rsidRPr="00417E48">
        <w:rPr>
          <w:rFonts w:ascii="Times New Roman" w:hAnsi="Times New Roman"/>
          <w:b/>
          <w:bCs/>
        </w:rPr>
        <w:t xml:space="preserve"> </w:t>
      </w:r>
      <w:r w:rsidRPr="00417E48">
        <w:rPr>
          <w:rFonts w:ascii="Times New Roman" w:hAnsi="Times New Roman"/>
          <w:b/>
          <w:bCs/>
        </w:rPr>
        <w:t>ilości):</w:t>
      </w:r>
    </w:p>
    <w:p w14:paraId="779FBAAA" w14:textId="5DD7F0FD" w:rsidR="00BD03D0" w:rsidRPr="00417E48" w:rsidRDefault="00BD03D0" w:rsidP="00BD03D0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3A3C5" wp14:editId="6B937491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465B9" id="Prostokąt 6" o:spid="_x0000_s1026" style="position:absolute;margin-left:-.35pt;margin-top:19.25pt;width:15.75pt;height:1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r w:rsidR="00000000" w:rsidRPr="00417E48">
        <w:rPr>
          <w:rFonts w:ascii="Times New Roman" w:hAnsi="Times New Roman"/>
        </w:rPr>
        <w:t>Tak</w:t>
      </w:r>
      <w:r w:rsidR="00347E7F">
        <w:rPr>
          <w:rFonts w:ascii="Times New Roman" w:hAnsi="Times New Roman"/>
        </w:rPr>
        <w:t xml:space="preserve">  (ile?</w:t>
      </w:r>
      <w:r w:rsidR="00000000" w:rsidRPr="00417E48">
        <w:rPr>
          <w:rFonts w:ascii="Times New Roman" w:hAnsi="Times New Roman"/>
        </w:rPr>
        <w:t>……………</w:t>
      </w:r>
      <w:r w:rsidR="00347E7F">
        <w:rPr>
          <w:rFonts w:ascii="Times New Roman" w:hAnsi="Times New Roman"/>
        </w:rPr>
        <w:t>….ton)</w:t>
      </w:r>
    </w:p>
    <w:p w14:paraId="5E49ED11" w14:textId="66BCE4BB" w:rsidR="00A77131" w:rsidRPr="00417E48" w:rsidRDefault="00000000" w:rsidP="00BD03D0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7D9F4600" w14:textId="04D00F0E" w:rsidR="00347E7F" w:rsidRPr="00417E48" w:rsidRDefault="00347E7F" w:rsidP="00347E7F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lastRenderedPageBreak/>
        <w:t xml:space="preserve">5. Czy wnioskodawca </w:t>
      </w:r>
      <w:r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F2767" wp14:editId="49E796E0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8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7E0DD" id="Prostokąt 6" o:spid="_x0000_s1026" style="position:absolute;margin-left:-.35pt;margin-top:22.45pt;width:15.75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złożył wniosek o dodatek węglowy?</w:t>
      </w:r>
    </w:p>
    <w:p w14:paraId="624D6FC6" w14:textId="6234653B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3DDF9" wp14:editId="013DC4A2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9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975A2" id="Prostokąt 6" o:spid="_x0000_s1026" style="position:absolute;margin-left:-.35pt;margin-top:19.25pt;width:15.75pt;height:14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</w:rPr>
        <w:t>Tak</w:t>
      </w:r>
      <w:r>
        <w:rPr>
          <w:rFonts w:ascii="Times New Roman" w:hAnsi="Times New Roman"/>
        </w:rPr>
        <w:t xml:space="preserve"> i otrzymał decyzje, </w:t>
      </w:r>
      <w:r w:rsidRPr="00E30A8B">
        <w:rPr>
          <w:rFonts w:ascii="Times New Roman" w:hAnsi="Times New Roman"/>
          <w:i/>
          <w:iCs/>
          <w:u w:val="single"/>
        </w:rPr>
        <w:t>(należy załączyć do wniosku)</w:t>
      </w:r>
    </w:p>
    <w:p w14:paraId="3D08AAED" w14:textId="6E51DC27" w:rsidR="00347E7F" w:rsidRPr="00417E48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AB08D" wp14:editId="58CEB166">
                <wp:simplePos x="0" y="0"/>
                <wp:positionH relativeFrom="column">
                  <wp:posOffset>-4445</wp:posOffset>
                </wp:positionH>
                <wp:positionV relativeFrom="paragraph">
                  <wp:posOffset>208915</wp:posOffset>
                </wp:positionV>
                <wp:extent cx="200025" cy="189865"/>
                <wp:effectExtent l="0" t="0" r="28575" b="19685"/>
                <wp:wrapNone/>
                <wp:docPr id="10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0438C" id="Prostokąt 6" o:spid="_x0000_s1026" style="position:absolute;margin-left:-.35pt;margin-top:16.45pt;width:15.75pt;height:14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mt3bvt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>Tak i nie otrzymał jeszcze decyzji</w:t>
      </w:r>
      <w:r w:rsidR="00E30A8B">
        <w:rPr>
          <w:rFonts w:ascii="Times New Roman" w:hAnsi="Times New Roman"/>
        </w:rPr>
        <w:t>,</w:t>
      </w:r>
    </w:p>
    <w:p w14:paraId="35E4537F" w14:textId="513A6ED9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55189EDC" w14:textId="6A472DE2" w:rsidR="00A77131" w:rsidRPr="00417E48" w:rsidRDefault="00000000">
      <w:pPr>
        <w:jc w:val="both"/>
        <w:rPr>
          <w:rFonts w:ascii="Times New Roman" w:hAnsi="Times New Roman"/>
        </w:rPr>
      </w:pPr>
      <w:r w:rsidRPr="00417E48">
        <w:rPr>
          <w:rFonts w:ascii="Times New Roman" w:hAnsi="Times New Roman"/>
        </w:rPr>
        <w:t>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w przepisach wydanych na podstawie art. 8 ust.2 ustawy z dnia 20 października</w:t>
      </w:r>
      <w:r w:rsidRPr="00417E48">
        <w:rPr>
          <w:rFonts w:ascii="Times New Roman" w:hAnsi="Times New Roman"/>
        </w:rPr>
        <w:br/>
        <w:t>2022 r. o zakupie preferencyjnym paliwa stałego przez gospodarstwa domowe.</w:t>
      </w:r>
    </w:p>
    <w:p w14:paraId="2C93372A" w14:textId="77777777" w:rsidR="00A77131" w:rsidRPr="00417E48" w:rsidRDefault="00000000">
      <w:pPr>
        <w:jc w:val="both"/>
        <w:rPr>
          <w:rFonts w:ascii="Times New Roman" w:hAnsi="Times New Roman"/>
        </w:rPr>
      </w:pPr>
      <w:r w:rsidRPr="00417E48">
        <w:rPr>
          <w:rFonts w:ascii="Times New Roman" w:hAnsi="Times New Roman"/>
        </w:rPr>
        <w:t>Jestem świadomy odpowiedzialności karnej za złożenie fałszywego oświadczenia wynikającej z art. 233§6 ustawy z dnia 6 czerwca 1997 r. – Kodeks karny.</w:t>
      </w:r>
    </w:p>
    <w:p w14:paraId="37F428CA" w14:textId="77777777" w:rsidR="00A77131" w:rsidRDefault="00A77131" w:rsidP="00417E48">
      <w:pPr>
        <w:jc w:val="center"/>
        <w:rPr>
          <w:rFonts w:ascii="Times New Roman" w:hAnsi="Times New Roman"/>
          <w:sz w:val="24"/>
          <w:szCs w:val="24"/>
        </w:rPr>
      </w:pPr>
    </w:p>
    <w:p w14:paraId="2CCD8EF2" w14:textId="77777777" w:rsidR="00A77131" w:rsidRDefault="00000000" w:rsidP="00417E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…………………………………..</w:t>
      </w:r>
    </w:p>
    <w:p w14:paraId="64F1B147" w14:textId="03533F2D" w:rsidR="00A77131" w:rsidRPr="00417E48" w:rsidRDefault="00000000" w:rsidP="00417E48">
      <w:pPr>
        <w:jc w:val="center"/>
        <w:rPr>
          <w:rFonts w:ascii="Times New Roman" w:hAnsi="Times New Roman"/>
          <w:sz w:val="20"/>
          <w:szCs w:val="20"/>
        </w:rPr>
      </w:pPr>
      <w:r w:rsidRPr="00417E48">
        <w:rPr>
          <w:rFonts w:ascii="Times New Roman" w:hAnsi="Times New Roman"/>
          <w:sz w:val="20"/>
          <w:szCs w:val="20"/>
        </w:rPr>
        <w:t>(miejscowość i data)                                                         (podpis wnioskodawcy)</w:t>
      </w:r>
    </w:p>
    <w:p w14:paraId="7FB9307D" w14:textId="77777777" w:rsidR="00347E7F" w:rsidRDefault="00347E7F" w:rsidP="00347E7F">
      <w:pPr>
        <w:spacing w:line="276" w:lineRule="auto"/>
        <w:rPr>
          <w:b/>
          <w:bCs/>
        </w:rPr>
      </w:pPr>
    </w:p>
    <w:p w14:paraId="75A49B43" w14:textId="5FB78C36" w:rsidR="00417E48" w:rsidRPr="00347E7F" w:rsidRDefault="00347E7F" w:rsidP="00347E7F">
      <w:pPr>
        <w:spacing w:line="276" w:lineRule="auto"/>
        <w:rPr>
          <w:rFonts w:ascii="Times New Roman" w:hAnsi="Times New Roman"/>
          <w:b/>
          <w:bCs/>
        </w:rPr>
      </w:pPr>
      <w:r w:rsidRPr="00347E7F">
        <w:rPr>
          <w:rFonts w:ascii="Times New Roman" w:hAnsi="Times New Roman"/>
          <w:b/>
          <w:bCs/>
        </w:rPr>
        <w:t>Do wniosku załączam:</w:t>
      </w:r>
    </w:p>
    <w:p w14:paraId="6C16941C" w14:textId="77777777" w:rsidR="00347E7F" w:rsidRPr="00347E7F" w:rsidRDefault="00347E7F" w:rsidP="00347E7F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…………………………………………………………………</w:t>
      </w:r>
    </w:p>
    <w:p w14:paraId="4B674FBD" w14:textId="673FACF4" w:rsidR="00417E48" w:rsidRPr="00347E7F" w:rsidRDefault="00347E7F" w:rsidP="00347E7F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…………………………………………………………………</w:t>
      </w:r>
    </w:p>
    <w:p w14:paraId="3DBC7553" w14:textId="77777777" w:rsidR="00347E7F" w:rsidRDefault="00347E7F" w:rsidP="00417E48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16C498A1" w14:textId="10DB0787" w:rsidR="00417E48" w:rsidRPr="00347E7F" w:rsidRDefault="00417E48" w:rsidP="00417E4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347E7F">
        <w:rPr>
          <w:rFonts w:ascii="Times New Roman" w:hAnsi="Times New Roman"/>
          <w:b/>
          <w:bCs/>
        </w:rPr>
        <w:t>KLAUZULA INFORMACYJNA</w:t>
      </w:r>
      <w:r w:rsidRPr="00347E7F">
        <w:rPr>
          <w:rFonts w:ascii="Times New Roman" w:hAnsi="Times New Roman"/>
          <w:b/>
          <w:bCs/>
        </w:rPr>
        <w:t xml:space="preserve"> (RODO)</w:t>
      </w:r>
    </w:p>
    <w:p w14:paraId="0F201077" w14:textId="77777777" w:rsidR="00417E48" w:rsidRPr="00347E7F" w:rsidRDefault="00417E48" w:rsidP="00417E48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347E7F">
        <w:rPr>
          <w:rFonts w:ascii="Times New Roman" w:hAnsi="Times New Roman"/>
          <w:sz w:val="16"/>
          <w:szCs w:val="16"/>
        </w:rPr>
        <w:t xml:space="preserve">Zgodnie z art. 13 ust. 1−2 Rozporządzenia Parlamentu Europejskiego i Rady (UE) 2016/679 z dnia 27.04.2016 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5C244CA4" w14:textId="77777777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Fonts w:ascii="Times New Roman" w:hAnsi="Times New Roman"/>
          <w:sz w:val="16"/>
          <w:szCs w:val="16"/>
        </w:rPr>
        <w:t>Administratorem Państwa danych osobowych jest Gmina Jeżów, ul. Kwiatowa 1, 95-047 Jeżów, adres e-mail: jezow@jezow.pl; tel. 46 875 56 17</w:t>
      </w:r>
    </w:p>
    <w:p w14:paraId="779D1E3F" w14:textId="77777777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Fonts w:ascii="Times New Roman" w:hAnsi="Times New Roman"/>
          <w:sz w:val="16"/>
          <w:szCs w:val="16"/>
        </w:rPr>
        <w:t>Administrator wyznaczył inspektora ochrony danych osobowych, z którym można kontaktować się za pośrednictwem adresu e-mail: iodo@spotcase.pl lub pisemnie na adres siedziby Administratora.</w:t>
      </w:r>
    </w:p>
    <w:p w14:paraId="619E3B97" w14:textId="1B12B7F1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Fonts w:ascii="Times New Roman" w:hAnsi="Times New Roman"/>
          <w:sz w:val="16"/>
          <w:szCs w:val="16"/>
        </w:rPr>
        <w:t>Państwa dane osobowe są przetwarzane na podstawie ustawy</w:t>
      </w:r>
      <w:r w:rsidRPr="00347E7F">
        <w:rPr>
          <w:rFonts w:ascii="Times New Roman" w:eastAsia="Arial" w:hAnsi="Times New Roman"/>
          <w:color w:val="000000"/>
          <w:sz w:val="10"/>
          <w:szCs w:val="10"/>
        </w:rPr>
        <w:t xml:space="preserve"> </w:t>
      </w:r>
      <w:r w:rsidRPr="00347E7F">
        <w:rPr>
          <w:rFonts w:ascii="Times New Roman" w:eastAsia="Arial" w:hAnsi="Times New Roman"/>
          <w:color w:val="000000"/>
          <w:sz w:val="16"/>
          <w:szCs w:val="16"/>
        </w:rPr>
        <w:t>z dnia 27 października 2022 r.</w:t>
      </w:r>
      <w:r w:rsidRPr="00347E7F">
        <w:rPr>
          <w:rFonts w:ascii="Times New Roman" w:eastAsia="Arial" w:hAnsi="Times New Roman"/>
          <w:color w:val="000000"/>
          <w:sz w:val="16"/>
          <w:szCs w:val="16"/>
        </w:rPr>
        <w:t xml:space="preserve"> </w:t>
      </w:r>
      <w:r w:rsidRPr="00347E7F">
        <w:rPr>
          <w:rFonts w:ascii="Times New Roman" w:eastAsia="Arial" w:hAnsi="Times New Roman"/>
          <w:color w:val="000000"/>
          <w:sz w:val="16"/>
          <w:szCs w:val="16"/>
        </w:rPr>
        <w:t>o zakupie preferencyjnym paliwa stałego dla gospodarstw domowych</w:t>
      </w:r>
      <w:r w:rsidRPr="00347E7F">
        <w:rPr>
          <w:rFonts w:ascii="Times New Roman" w:hAnsi="Times New Roman"/>
        </w:rPr>
        <w:t xml:space="preserve"> </w:t>
      </w:r>
      <w:r w:rsidRPr="00347E7F">
        <w:rPr>
          <w:rFonts w:ascii="Times New Roman" w:hAnsi="Times New Roman"/>
          <w:sz w:val="16"/>
          <w:szCs w:val="16"/>
        </w:rPr>
        <w:t xml:space="preserve">(Dz.U. 2022, poz. 2236) </w:t>
      </w:r>
      <w:r w:rsidRPr="00347E7F">
        <w:rPr>
          <w:rFonts w:ascii="Times New Roman" w:hAnsi="Times New Roman"/>
          <w:sz w:val="16"/>
          <w:szCs w:val="16"/>
        </w:rPr>
        <w:t xml:space="preserve"> </w:t>
      </w:r>
      <w:r w:rsidRPr="00347E7F">
        <w:rPr>
          <w:rFonts w:ascii="Times New Roman" w:hAnsi="Times New Roman"/>
          <w:sz w:val="16"/>
          <w:szCs w:val="16"/>
        </w:rPr>
        <w:t>w celu realizacji Państwa sprawy w Urzędzie Gminy Jeżów, tj. rozpatrzenia wniosku o zakup preferencyjny</w:t>
      </w:r>
      <w:r w:rsidRPr="00347E7F">
        <w:rPr>
          <w:rStyle w:val="Nagwek"/>
          <w:rFonts w:ascii="Times New Roman" w:hAnsi="Times New Roman"/>
          <w:sz w:val="20"/>
          <w:szCs w:val="20"/>
        </w:rPr>
        <w:t xml:space="preserve"> </w:t>
      </w:r>
      <w:r w:rsidRPr="00347E7F">
        <w:rPr>
          <w:rFonts w:ascii="Times New Roman" w:hAnsi="Times New Roman"/>
          <w:sz w:val="16"/>
          <w:szCs w:val="16"/>
        </w:rPr>
        <w:t>w zakresie niezbędnym do ustalenia uprawnień do</w:t>
      </w:r>
      <w:r w:rsidRPr="00347E7F">
        <w:rPr>
          <w:rFonts w:ascii="Times New Roman" w:hAnsi="Times New Roman"/>
          <w:sz w:val="16"/>
          <w:szCs w:val="16"/>
        </w:rPr>
        <w:t xml:space="preserve"> </w:t>
      </w:r>
      <w:r w:rsidRPr="00347E7F">
        <w:rPr>
          <w:rFonts w:ascii="Times New Roman" w:hAnsi="Times New Roman"/>
          <w:sz w:val="16"/>
          <w:szCs w:val="16"/>
        </w:rPr>
        <w:t>świadczenia, jego weryfikacji i realizacji.</w:t>
      </w:r>
    </w:p>
    <w:p w14:paraId="0E60EE7E" w14:textId="77777777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Odbiorcą Państwa danych osobowych mogą być podmioty uprawnione na podstawie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przepisów prawa oraz podmioty realizujące zadania publiczne na podstawie odrębnej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umowy powierzenia danych.</w:t>
      </w:r>
    </w:p>
    <w:p w14:paraId="37AA1B0F" w14:textId="308AF7F6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Państwa dane osobowe nie będą przekazywane do państwa trzeciego, ani organizacji</w:t>
      </w:r>
      <w:r w:rsidRPr="00347E7F">
        <w:rPr>
          <w:rStyle w:val="markedcontent"/>
          <w:rFonts w:ascii="Times New Roman" w:hAnsi="Times New Roman"/>
          <w:sz w:val="16"/>
          <w:szCs w:val="16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międzynarodowej.</w:t>
      </w:r>
    </w:p>
    <w:p w14:paraId="13DCECA3" w14:textId="55DBE2E1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Style w:val="markedcontent"/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Państwa dane osobowe będą przechowywane przez okres wskazany przez odrębne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przepisy prawa, odnoszące się do archiwizacji dokumentów w organach administracji</w:t>
      </w:r>
      <w:r w:rsidRPr="00347E7F">
        <w:rPr>
          <w:rStyle w:val="markedcontent"/>
          <w:rFonts w:ascii="Times New Roman" w:hAnsi="Times New Roman"/>
          <w:sz w:val="16"/>
          <w:szCs w:val="16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publicznej.</w:t>
      </w:r>
    </w:p>
    <w:p w14:paraId="1D6EE90E" w14:textId="60ACDE8D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Państwa dane co do zasady nie będą przetwarzane w celu podejmowania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zautomatyzowanej decyzji i nie będą przetwarzane w celu profilowania.</w:t>
      </w:r>
    </w:p>
    <w:p w14:paraId="42EF8EA2" w14:textId="77777777" w:rsidR="00417E48" w:rsidRPr="00347E7F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Style w:val="markedcontent"/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Posiada Pani/Pan prawo do:</w:t>
      </w:r>
    </w:p>
    <w:p w14:paraId="7B3FC0CD" w14:textId="77777777" w:rsidR="00417E48" w:rsidRPr="00347E7F" w:rsidRDefault="00417E48" w:rsidP="00417E48">
      <w:pPr>
        <w:autoSpaceDN/>
        <w:spacing w:line="276" w:lineRule="auto"/>
        <w:ind w:left="426"/>
        <w:jc w:val="both"/>
        <w:rPr>
          <w:rStyle w:val="markedcontent"/>
          <w:rFonts w:ascii="Times New Roman" w:hAnsi="Times New Roman"/>
          <w:sz w:val="16"/>
          <w:szCs w:val="16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-  dostępu do treści swoich danych oraz ich sprostowania,</w:t>
      </w:r>
    </w:p>
    <w:p w14:paraId="57D48483" w14:textId="77777777" w:rsidR="00417E48" w:rsidRPr="00347E7F" w:rsidRDefault="00417E48" w:rsidP="00417E48">
      <w:pPr>
        <w:autoSpaceDN/>
        <w:spacing w:line="276" w:lineRule="auto"/>
        <w:ind w:left="426"/>
        <w:jc w:val="both"/>
        <w:rPr>
          <w:rFonts w:ascii="Times New Roman" w:hAnsi="Times New Roman"/>
          <w:sz w:val="12"/>
          <w:szCs w:val="8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>- prawo ograniczenia przetwarzania, wniesienia sprzeciwu wobec przetwarzanych danych oraz jeżeli jest to technicznie możliwe do przeniesienia danych. Prawo do usunięcia swoich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danych przysługuje Państwu w sytuacji, gdy wcześniej wyrażona zgoda na przetwarzanie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danych zostanie przez Panią/Pana cofnięta, a przepisy ustawy szczególnej zezwalają na ich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trwałe usunięcie.</w:t>
      </w:r>
    </w:p>
    <w:p w14:paraId="1009AB72" w14:textId="01EDBC3C" w:rsidR="00417E48" w:rsidRPr="00347E7F" w:rsidRDefault="00417E48" w:rsidP="00417E48">
      <w:pPr>
        <w:tabs>
          <w:tab w:val="left" w:pos="142"/>
        </w:tabs>
        <w:autoSpaceDN/>
        <w:spacing w:line="266" w:lineRule="auto"/>
        <w:ind w:left="425" w:right="-18" w:hanging="425"/>
        <w:jc w:val="both"/>
        <w:rPr>
          <w:rFonts w:ascii="Times New Roman" w:eastAsia="Arial" w:hAnsi="Times New Roman"/>
          <w:color w:val="000000"/>
        </w:rPr>
      </w:pPr>
      <w:r w:rsidRPr="00347E7F">
        <w:rPr>
          <w:rStyle w:val="markedcontent"/>
          <w:rFonts w:ascii="Times New Roman" w:hAnsi="Times New Roman"/>
          <w:sz w:val="16"/>
          <w:szCs w:val="16"/>
        </w:rPr>
        <w:t xml:space="preserve">       </w:t>
      </w:r>
      <w:r w:rsidRPr="00347E7F">
        <w:rPr>
          <w:rStyle w:val="markedcontent"/>
          <w:rFonts w:ascii="Times New Roman" w:hAnsi="Times New Roman"/>
          <w:sz w:val="16"/>
          <w:szCs w:val="16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ab/>
      </w:r>
      <w:r w:rsidRPr="00347E7F">
        <w:rPr>
          <w:rStyle w:val="markedcontent"/>
          <w:rFonts w:ascii="Times New Roman" w:hAnsi="Times New Roman"/>
          <w:sz w:val="16"/>
          <w:szCs w:val="16"/>
        </w:rPr>
        <w:t>- prawo wniesienia skargi do Prezesa Urzędu Ochrony Danych Osobowych,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gdy uzna Pani/Pan, iż przetwarzanie Państwa danych osobowych narusza przepisy</w:t>
      </w:r>
      <w:r w:rsidRPr="00347E7F">
        <w:rPr>
          <w:rFonts w:ascii="Times New Roman" w:hAnsi="Times New Roman"/>
          <w:sz w:val="12"/>
          <w:szCs w:val="8"/>
        </w:rPr>
        <w:t xml:space="preserve"> </w:t>
      </w:r>
      <w:r w:rsidRPr="00347E7F">
        <w:rPr>
          <w:rStyle w:val="markedcontent"/>
          <w:rFonts w:ascii="Times New Roman" w:hAnsi="Times New Roman"/>
          <w:sz w:val="16"/>
          <w:szCs w:val="16"/>
        </w:rPr>
        <w:t>ogólnego rozporządzenia o ochronie danych osobowych z dnia 27 kwietnia 2016 r.</w:t>
      </w:r>
    </w:p>
    <w:p w14:paraId="02FB416C" w14:textId="77777777" w:rsidR="00417E48" w:rsidRPr="00347E7F" w:rsidRDefault="00417E48" w:rsidP="00417E48">
      <w:pPr>
        <w:tabs>
          <w:tab w:val="left" w:pos="142"/>
        </w:tabs>
        <w:autoSpaceDN/>
        <w:spacing w:line="266" w:lineRule="auto"/>
        <w:ind w:left="425" w:right="-18" w:hanging="425"/>
        <w:jc w:val="both"/>
        <w:rPr>
          <w:rFonts w:eastAsia="Arial"/>
          <w:color w:val="000000"/>
          <w:sz w:val="20"/>
          <w:szCs w:val="20"/>
        </w:rPr>
      </w:pPr>
    </w:p>
    <w:p w14:paraId="219845A2" w14:textId="77777777" w:rsidR="00417E48" w:rsidRPr="00347E7F" w:rsidRDefault="00417E48" w:rsidP="00417E48">
      <w:pPr>
        <w:jc w:val="center"/>
        <w:rPr>
          <w:rFonts w:ascii="Times New Roman" w:hAnsi="Times New Roman"/>
        </w:rPr>
      </w:pPr>
      <w:r w:rsidRPr="00347E7F">
        <w:rPr>
          <w:rFonts w:ascii="Times New Roman" w:hAnsi="Times New Roman"/>
        </w:rPr>
        <w:t>………………………………….                                    …………………………………..</w:t>
      </w:r>
    </w:p>
    <w:p w14:paraId="6824B80E" w14:textId="4BC79294" w:rsidR="00417E48" w:rsidRPr="00347E7F" w:rsidRDefault="00417E48" w:rsidP="00417E48">
      <w:pPr>
        <w:jc w:val="center"/>
        <w:rPr>
          <w:rFonts w:ascii="Times New Roman" w:hAnsi="Times New Roman"/>
          <w:sz w:val="18"/>
          <w:szCs w:val="18"/>
        </w:rPr>
      </w:pPr>
      <w:r w:rsidRPr="00347E7F">
        <w:rPr>
          <w:rFonts w:ascii="Times New Roman" w:hAnsi="Times New Roman"/>
          <w:sz w:val="18"/>
          <w:szCs w:val="18"/>
        </w:rPr>
        <w:t xml:space="preserve">(miejscowość i data)                                    </w:t>
      </w:r>
      <w:r w:rsidRPr="00347E7F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347E7F">
        <w:rPr>
          <w:rFonts w:ascii="Times New Roman" w:hAnsi="Times New Roman"/>
          <w:sz w:val="18"/>
          <w:szCs w:val="18"/>
        </w:rPr>
        <w:t xml:space="preserve">                     (podpis )</w:t>
      </w:r>
    </w:p>
    <w:sectPr w:rsidR="00417E48" w:rsidRPr="00347E7F" w:rsidSect="00417E48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85CA" w14:textId="77777777" w:rsidR="00D452F1" w:rsidRDefault="00D452F1">
      <w:pPr>
        <w:spacing w:after="0" w:line="240" w:lineRule="auto"/>
      </w:pPr>
      <w:r>
        <w:separator/>
      </w:r>
    </w:p>
  </w:endnote>
  <w:endnote w:type="continuationSeparator" w:id="0">
    <w:p w14:paraId="7CB817C2" w14:textId="77777777" w:rsidR="00D452F1" w:rsidRDefault="00D4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F349" w14:textId="77777777" w:rsidR="00D452F1" w:rsidRDefault="00D452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34648B" w14:textId="77777777" w:rsidR="00D452F1" w:rsidRDefault="00D4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C79"/>
    <w:multiLevelType w:val="hybridMultilevel"/>
    <w:tmpl w:val="5F9429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1EDB"/>
    <w:multiLevelType w:val="hybridMultilevel"/>
    <w:tmpl w:val="FF840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4E9"/>
    <w:multiLevelType w:val="hybridMultilevel"/>
    <w:tmpl w:val="1E32E614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C7A0D"/>
    <w:multiLevelType w:val="hybridMultilevel"/>
    <w:tmpl w:val="327C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428"/>
    <w:multiLevelType w:val="hybridMultilevel"/>
    <w:tmpl w:val="9A12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0F39"/>
    <w:multiLevelType w:val="hybridMultilevel"/>
    <w:tmpl w:val="13E48BB4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72E2"/>
    <w:multiLevelType w:val="hybridMultilevel"/>
    <w:tmpl w:val="2D92AF78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E1F2F"/>
    <w:multiLevelType w:val="hybridMultilevel"/>
    <w:tmpl w:val="140EA398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01A"/>
    <w:multiLevelType w:val="hybridMultilevel"/>
    <w:tmpl w:val="91201ECE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33673"/>
    <w:multiLevelType w:val="hybridMultilevel"/>
    <w:tmpl w:val="2264C9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204B8"/>
    <w:multiLevelType w:val="hybridMultilevel"/>
    <w:tmpl w:val="8BCC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0C03"/>
    <w:multiLevelType w:val="hybridMultilevel"/>
    <w:tmpl w:val="2264C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601143">
    <w:abstractNumId w:val="10"/>
  </w:num>
  <w:num w:numId="2" w16cid:durableId="159975614">
    <w:abstractNumId w:val="4"/>
  </w:num>
  <w:num w:numId="3" w16cid:durableId="1506895562">
    <w:abstractNumId w:val="8"/>
  </w:num>
  <w:num w:numId="4" w16cid:durableId="1110978020">
    <w:abstractNumId w:val="7"/>
  </w:num>
  <w:num w:numId="5" w16cid:durableId="1452438022">
    <w:abstractNumId w:val="2"/>
  </w:num>
  <w:num w:numId="6" w16cid:durableId="139663625">
    <w:abstractNumId w:val="0"/>
  </w:num>
  <w:num w:numId="7" w16cid:durableId="372929921">
    <w:abstractNumId w:val="3"/>
  </w:num>
  <w:num w:numId="8" w16cid:durableId="924461468">
    <w:abstractNumId w:val="5"/>
  </w:num>
  <w:num w:numId="9" w16cid:durableId="15083790">
    <w:abstractNumId w:val="6"/>
  </w:num>
  <w:num w:numId="10" w16cid:durableId="222258666">
    <w:abstractNumId w:val="11"/>
  </w:num>
  <w:num w:numId="11" w16cid:durableId="89854817">
    <w:abstractNumId w:val="9"/>
  </w:num>
  <w:num w:numId="12" w16cid:durableId="10330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7131"/>
    <w:rsid w:val="00347E7F"/>
    <w:rsid w:val="00417E48"/>
    <w:rsid w:val="00A77131"/>
    <w:rsid w:val="00BD03D0"/>
    <w:rsid w:val="00C67360"/>
    <w:rsid w:val="00D452F1"/>
    <w:rsid w:val="00E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A5E"/>
  <w15:docId w15:val="{E6B42D9C-296B-4503-A77B-CD96176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17E48"/>
    <w:pPr>
      <w:widowControl w:val="0"/>
      <w:tabs>
        <w:tab w:val="center" w:pos="4536"/>
        <w:tab w:val="right" w:pos="9072"/>
      </w:tabs>
      <w:autoSpaceDN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7E48"/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41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Adamczyk</dc:creator>
  <dc:description/>
  <cp:lastModifiedBy>BARTLOMIEJ LIPSKI Powiat Brzezinski</cp:lastModifiedBy>
  <cp:revision>5</cp:revision>
  <cp:lastPrinted>2022-11-04T09:27:00Z</cp:lastPrinted>
  <dcterms:created xsi:type="dcterms:W3CDTF">2022-11-04T08:38:00Z</dcterms:created>
  <dcterms:modified xsi:type="dcterms:W3CDTF">2022-11-04T12:34:00Z</dcterms:modified>
</cp:coreProperties>
</file>